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1B36" w14:textId="77777777" w:rsidR="0009370E" w:rsidRPr="006F36A1" w:rsidRDefault="0009370E" w:rsidP="006F36A1">
      <w:pPr>
        <w:spacing w:line="276" w:lineRule="auto"/>
        <w:jc w:val="both"/>
        <w:rPr>
          <w:rFonts w:asciiTheme="minorHAnsi" w:hAnsiTheme="minorHAnsi" w:cstheme="minorHAnsi"/>
          <w:b/>
          <w:sz w:val="22"/>
          <w:szCs w:val="22"/>
        </w:rPr>
      </w:pPr>
      <w:bookmarkStart w:id="0" w:name="OLE_LINK1"/>
      <w:bookmarkStart w:id="1" w:name="OLE_LINK2"/>
    </w:p>
    <w:p w14:paraId="3FF8E579" w14:textId="77777777" w:rsidR="0047446A" w:rsidRPr="006F36A1" w:rsidRDefault="00847DAA" w:rsidP="006F36A1">
      <w:pPr>
        <w:jc w:val="center"/>
        <w:rPr>
          <w:rFonts w:asciiTheme="minorHAnsi" w:hAnsiTheme="minorHAnsi" w:cstheme="minorHAnsi"/>
          <w:b/>
          <w:sz w:val="22"/>
          <w:szCs w:val="22"/>
        </w:rPr>
      </w:pPr>
      <w:r w:rsidRPr="006F36A1">
        <w:rPr>
          <w:rFonts w:asciiTheme="minorHAnsi" w:hAnsiTheme="minorHAnsi" w:cstheme="minorHAnsi"/>
          <w:b/>
          <w:sz w:val="22"/>
          <w:szCs w:val="22"/>
        </w:rPr>
        <w:t>TERMS OF REFERENCE FOR TEMPORARY APPOINTMENT</w:t>
      </w:r>
    </w:p>
    <w:p w14:paraId="4A881A4A" w14:textId="77777777" w:rsidR="008D5138" w:rsidRPr="006F36A1" w:rsidRDefault="008D5138" w:rsidP="006F36A1">
      <w:pPr>
        <w:jc w:val="both"/>
        <w:rPr>
          <w:rFonts w:asciiTheme="minorHAnsi" w:hAnsiTheme="minorHAnsi" w:cstheme="minorHAnsi"/>
          <w:b/>
          <w:sz w:val="22"/>
          <w:szCs w:val="22"/>
        </w:rPr>
      </w:pPr>
    </w:p>
    <w:p w14:paraId="086F8C29" w14:textId="31462D23" w:rsidR="00A468C0" w:rsidRPr="006F36A1" w:rsidRDefault="0047446A" w:rsidP="006F36A1">
      <w:pPr>
        <w:jc w:val="both"/>
        <w:rPr>
          <w:rFonts w:asciiTheme="minorHAnsi" w:hAnsiTheme="minorHAnsi" w:cstheme="minorHAnsi"/>
          <w:b/>
          <w:sz w:val="22"/>
          <w:szCs w:val="22"/>
        </w:rPr>
      </w:pPr>
      <w:r w:rsidRPr="006F36A1">
        <w:rPr>
          <w:rFonts w:asciiTheme="minorHAnsi" w:hAnsiTheme="minorHAnsi" w:cstheme="minorHAnsi"/>
          <w:b/>
          <w:sz w:val="22"/>
          <w:szCs w:val="22"/>
        </w:rPr>
        <w:t>Title</w:t>
      </w:r>
      <w:r w:rsidR="00792B6B" w:rsidRPr="006F36A1">
        <w:rPr>
          <w:rFonts w:asciiTheme="minorHAnsi" w:hAnsiTheme="minorHAnsi" w:cstheme="minorHAnsi"/>
          <w:b/>
          <w:sz w:val="22"/>
          <w:szCs w:val="22"/>
        </w:rPr>
        <w:t>:</w:t>
      </w:r>
      <w:r w:rsidR="008F6DAE"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t xml:space="preserve">                                                               </w:t>
      </w:r>
      <w:r w:rsidR="002C7E17" w:rsidRPr="006F36A1">
        <w:rPr>
          <w:rFonts w:asciiTheme="minorHAnsi" w:hAnsiTheme="minorHAnsi" w:cstheme="minorHAnsi"/>
          <w:bCs/>
          <w:sz w:val="22"/>
          <w:szCs w:val="22"/>
        </w:rPr>
        <w:t xml:space="preserve">Social </w:t>
      </w:r>
      <w:r w:rsidR="00682165" w:rsidRPr="006F36A1">
        <w:rPr>
          <w:rFonts w:asciiTheme="minorHAnsi" w:hAnsiTheme="minorHAnsi" w:cstheme="minorHAnsi"/>
          <w:bCs/>
          <w:sz w:val="22"/>
          <w:szCs w:val="22"/>
        </w:rPr>
        <w:t xml:space="preserve">Policy Specialist (Data Management) </w:t>
      </w:r>
      <w:r w:rsidR="002C7E17" w:rsidRPr="006F36A1">
        <w:rPr>
          <w:rFonts w:asciiTheme="minorHAnsi" w:hAnsiTheme="minorHAnsi" w:cstheme="minorHAnsi"/>
          <w:bCs/>
          <w:sz w:val="22"/>
          <w:szCs w:val="22"/>
        </w:rPr>
        <w:t xml:space="preserve"> </w:t>
      </w:r>
    </w:p>
    <w:p w14:paraId="66162A0D" w14:textId="4830C784" w:rsidR="0071299A" w:rsidRPr="006F36A1" w:rsidRDefault="00792B6B" w:rsidP="006F36A1">
      <w:pPr>
        <w:jc w:val="both"/>
        <w:rPr>
          <w:rFonts w:asciiTheme="minorHAnsi" w:hAnsiTheme="minorHAnsi" w:cstheme="minorHAnsi"/>
          <w:b/>
          <w:sz w:val="22"/>
          <w:szCs w:val="22"/>
        </w:rPr>
      </w:pPr>
      <w:r w:rsidRPr="006F36A1">
        <w:rPr>
          <w:rFonts w:asciiTheme="minorHAnsi" w:hAnsiTheme="minorHAnsi" w:cstheme="minorHAnsi"/>
          <w:b/>
          <w:sz w:val="22"/>
          <w:szCs w:val="22"/>
        </w:rPr>
        <w:t>Level:</w:t>
      </w:r>
      <w:r w:rsidRPr="006F36A1">
        <w:rPr>
          <w:rFonts w:asciiTheme="minorHAnsi" w:hAnsiTheme="minorHAnsi" w:cstheme="minorHAnsi"/>
          <w:b/>
          <w:sz w:val="22"/>
          <w:szCs w:val="22"/>
        </w:rPr>
        <w:tab/>
      </w:r>
      <w:r w:rsidR="008D5138"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372A57" w:rsidRPr="006F36A1">
        <w:rPr>
          <w:rFonts w:asciiTheme="minorHAnsi" w:hAnsiTheme="minorHAnsi" w:cstheme="minorHAnsi"/>
          <w:b/>
          <w:sz w:val="22"/>
          <w:szCs w:val="22"/>
        </w:rPr>
        <w:tab/>
      </w:r>
      <w:r w:rsidR="006F36A1">
        <w:rPr>
          <w:rFonts w:asciiTheme="minorHAnsi" w:hAnsiTheme="minorHAnsi" w:cstheme="minorHAnsi"/>
          <w:b/>
          <w:sz w:val="22"/>
          <w:szCs w:val="22"/>
        </w:rPr>
        <w:t xml:space="preserve">      </w:t>
      </w:r>
      <w:r w:rsidR="006F36A1">
        <w:rPr>
          <w:rFonts w:asciiTheme="minorHAnsi" w:hAnsiTheme="minorHAnsi" w:cstheme="minorHAnsi"/>
          <w:bCs/>
          <w:sz w:val="22"/>
          <w:szCs w:val="22"/>
        </w:rPr>
        <w:t>NOC</w:t>
      </w:r>
      <w:r w:rsidRPr="006F36A1">
        <w:rPr>
          <w:rFonts w:asciiTheme="minorHAnsi" w:hAnsiTheme="minorHAnsi" w:cstheme="minorHAnsi"/>
          <w:sz w:val="22"/>
          <w:szCs w:val="22"/>
        </w:rPr>
        <w:tab/>
      </w:r>
      <w:r w:rsidR="00356602" w:rsidRPr="006F36A1">
        <w:rPr>
          <w:rFonts w:asciiTheme="minorHAnsi" w:hAnsiTheme="minorHAnsi" w:cstheme="minorHAnsi"/>
          <w:b/>
          <w:sz w:val="22"/>
          <w:szCs w:val="22"/>
        </w:rPr>
        <w:tab/>
      </w:r>
    </w:p>
    <w:p w14:paraId="7B58197F" w14:textId="53EA82AB" w:rsidR="0047446A" w:rsidRPr="006F36A1" w:rsidRDefault="00CB57FA" w:rsidP="006F36A1">
      <w:pPr>
        <w:jc w:val="both"/>
        <w:rPr>
          <w:rFonts w:asciiTheme="minorHAnsi" w:hAnsiTheme="minorHAnsi" w:cstheme="minorHAnsi"/>
          <w:sz w:val="22"/>
          <w:szCs w:val="22"/>
          <w:lang w:val="en-US"/>
        </w:rPr>
      </w:pPr>
      <w:r w:rsidRPr="006F36A1">
        <w:rPr>
          <w:rFonts w:asciiTheme="minorHAnsi" w:hAnsiTheme="minorHAnsi" w:cstheme="minorHAnsi"/>
          <w:b/>
          <w:sz w:val="22"/>
          <w:szCs w:val="22"/>
          <w:lang w:val="en-US"/>
        </w:rPr>
        <w:t>Appointment</w:t>
      </w:r>
      <w:r w:rsidR="0047446A" w:rsidRPr="006F36A1">
        <w:rPr>
          <w:rFonts w:asciiTheme="minorHAnsi" w:hAnsiTheme="minorHAnsi" w:cstheme="minorHAnsi"/>
          <w:b/>
          <w:sz w:val="22"/>
          <w:szCs w:val="22"/>
          <w:lang w:val="en-US"/>
        </w:rPr>
        <w:t xml:space="preserve"> Type</w:t>
      </w:r>
      <w:r w:rsidR="00792B6B" w:rsidRPr="006F36A1">
        <w:rPr>
          <w:rFonts w:asciiTheme="minorHAnsi" w:hAnsiTheme="minorHAnsi" w:cstheme="minorHAnsi"/>
          <w:b/>
          <w:sz w:val="22"/>
          <w:szCs w:val="22"/>
          <w:lang w:val="en-US"/>
        </w:rPr>
        <w:t>:</w:t>
      </w:r>
      <w:r w:rsidR="008F6DAE" w:rsidRPr="006F36A1">
        <w:rPr>
          <w:rFonts w:asciiTheme="minorHAnsi" w:hAnsiTheme="minorHAnsi" w:cstheme="minorHAnsi"/>
          <w:b/>
          <w:sz w:val="22"/>
          <w:szCs w:val="22"/>
          <w:lang w:val="en-US"/>
        </w:rPr>
        <w:tab/>
      </w:r>
      <w:r w:rsidR="008D5138" w:rsidRPr="006F36A1">
        <w:rPr>
          <w:rFonts w:asciiTheme="minorHAnsi" w:hAnsiTheme="minorHAnsi" w:cstheme="minorHAnsi"/>
          <w:sz w:val="22"/>
          <w:szCs w:val="22"/>
          <w:lang w:val="en-US"/>
        </w:rPr>
        <w:t xml:space="preserve"> </w:t>
      </w:r>
      <w:r w:rsidR="00372A57" w:rsidRPr="006F36A1">
        <w:rPr>
          <w:rFonts w:asciiTheme="minorHAnsi" w:hAnsiTheme="minorHAnsi" w:cstheme="minorHAnsi"/>
          <w:sz w:val="22"/>
          <w:szCs w:val="22"/>
          <w:lang w:val="en-US"/>
        </w:rPr>
        <w:tab/>
      </w:r>
      <w:r w:rsidR="00372A57" w:rsidRPr="006F36A1">
        <w:rPr>
          <w:rFonts w:asciiTheme="minorHAnsi" w:hAnsiTheme="minorHAnsi" w:cstheme="minorHAnsi"/>
          <w:sz w:val="22"/>
          <w:szCs w:val="22"/>
          <w:lang w:val="en-US"/>
        </w:rPr>
        <w:tab/>
      </w:r>
      <w:r w:rsidR="00372A57" w:rsidRPr="006F36A1">
        <w:rPr>
          <w:rFonts w:asciiTheme="minorHAnsi" w:hAnsiTheme="minorHAnsi" w:cstheme="minorHAnsi"/>
          <w:sz w:val="22"/>
          <w:szCs w:val="22"/>
          <w:lang w:val="en-US"/>
        </w:rPr>
        <w:tab/>
      </w:r>
      <w:r w:rsidR="00682165" w:rsidRPr="006F36A1">
        <w:rPr>
          <w:rFonts w:asciiTheme="minorHAnsi" w:hAnsiTheme="minorHAnsi" w:cstheme="minorHAnsi"/>
          <w:sz w:val="22"/>
          <w:szCs w:val="22"/>
          <w:lang w:val="en-US"/>
        </w:rPr>
        <w:t xml:space="preserve">                    </w:t>
      </w:r>
      <w:r w:rsidR="00372A57" w:rsidRPr="006F36A1">
        <w:rPr>
          <w:rFonts w:asciiTheme="minorHAnsi" w:hAnsiTheme="minorHAnsi" w:cstheme="minorHAnsi"/>
          <w:sz w:val="22"/>
          <w:szCs w:val="22"/>
          <w:lang w:val="en-US"/>
        </w:rPr>
        <w:t>Temporary</w:t>
      </w:r>
    </w:p>
    <w:p w14:paraId="7DD72919" w14:textId="66A3B2AF" w:rsidR="00C94DDD" w:rsidRPr="006F36A1" w:rsidRDefault="00133729" w:rsidP="006F36A1">
      <w:pPr>
        <w:jc w:val="both"/>
        <w:rPr>
          <w:rFonts w:asciiTheme="minorHAnsi" w:hAnsiTheme="minorHAnsi" w:cstheme="minorHAnsi"/>
          <w:sz w:val="22"/>
          <w:szCs w:val="22"/>
          <w:lang w:val="en-US"/>
        </w:rPr>
      </w:pPr>
      <w:r w:rsidRPr="006F36A1">
        <w:rPr>
          <w:rFonts w:asciiTheme="minorHAnsi" w:hAnsiTheme="minorHAnsi" w:cstheme="minorHAnsi"/>
          <w:b/>
          <w:sz w:val="22"/>
          <w:szCs w:val="22"/>
          <w:lang w:val="en-US"/>
        </w:rPr>
        <w:t>Duration</w:t>
      </w:r>
      <w:r w:rsidR="00792B6B" w:rsidRPr="006F36A1">
        <w:rPr>
          <w:rFonts w:asciiTheme="minorHAnsi" w:hAnsiTheme="minorHAnsi" w:cstheme="minorHAnsi"/>
          <w:b/>
          <w:sz w:val="22"/>
          <w:szCs w:val="22"/>
          <w:lang w:val="en-US"/>
        </w:rPr>
        <w:t>:</w:t>
      </w:r>
      <w:r w:rsidR="008F6DAE"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682165" w:rsidRPr="006F36A1">
        <w:rPr>
          <w:rFonts w:asciiTheme="minorHAnsi" w:hAnsiTheme="minorHAnsi" w:cstheme="minorHAnsi"/>
          <w:b/>
          <w:sz w:val="22"/>
          <w:szCs w:val="22"/>
          <w:lang w:val="en-US"/>
        </w:rPr>
        <w:t xml:space="preserve">      </w:t>
      </w:r>
      <w:r w:rsidR="00372A57" w:rsidRPr="006F36A1">
        <w:rPr>
          <w:rFonts w:asciiTheme="minorHAnsi" w:hAnsiTheme="minorHAnsi" w:cstheme="minorHAnsi"/>
          <w:bCs/>
          <w:sz w:val="22"/>
          <w:szCs w:val="22"/>
          <w:lang w:val="en-US"/>
        </w:rPr>
        <w:t>36</w:t>
      </w:r>
      <w:r w:rsidR="00636A73" w:rsidRPr="006F36A1">
        <w:rPr>
          <w:rFonts w:asciiTheme="minorHAnsi" w:hAnsiTheme="minorHAnsi" w:cstheme="minorHAnsi"/>
          <w:bCs/>
          <w:sz w:val="22"/>
          <w:szCs w:val="22"/>
          <w:lang w:val="en-US"/>
        </w:rPr>
        <w:t>4</w:t>
      </w:r>
      <w:r w:rsidR="00372A57" w:rsidRPr="006F36A1">
        <w:rPr>
          <w:rFonts w:asciiTheme="minorHAnsi" w:hAnsiTheme="minorHAnsi" w:cstheme="minorHAnsi"/>
          <w:bCs/>
          <w:sz w:val="22"/>
          <w:szCs w:val="22"/>
          <w:lang w:val="en-US"/>
        </w:rPr>
        <w:t xml:space="preserve"> Days </w:t>
      </w:r>
      <w:r w:rsidR="008D5138" w:rsidRPr="006F36A1">
        <w:rPr>
          <w:rFonts w:asciiTheme="minorHAnsi" w:hAnsiTheme="minorHAnsi" w:cstheme="minorHAnsi"/>
          <w:bCs/>
          <w:sz w:val="22"/>
          <w:szCs w:val="22"/>
          <w:lang w:val="en-US"/>
        </w:rPr>
        <w:tab/>
      </w:r>
      <w:r w:rsidR="00792B6B" w:rsidRPr="006F36A1">
        <w:rPr>
          <w:rFonts w:asciiTheme="minorHAnsi" w:hAnsiTheme="minorHAnsi" w:cstheme="minorHAnsi"/>
          <w:b/>
          <w:sz w:val="22"/>
          <w:szCs w:val="22"/>
          <w:lang w:val="en-US"/>
        </w:rPr>
        <w:tab/>
      </w:r>
      <w:r w:rsidR="00792B6B" w:rsidRPr="006F36A1">
        <w:rPr>
          <w:rFonts w:asciiTheme="minorHAnsi" w:hAnsiTheme="minorHAnsi" w:cstheme="minorHAnsi"/>
          <w:b/>
          <w:sz w:val="22"/>
          <w:szCs w:val="22"/>
          <w:lang w:val="en-US"/>
        </w:rPr>
        <w:tab/>
      </w:r>
    </w:p>
    <w:p w14:paraId="4250AFF9" w14:textId="310AD83D" w:rsidR="0047446A" w:rsidRPr="006F36A1" w:rsidRDefault="00133729" w:rsidP="006F36A1">
      <w:pPr>
        <w:jc w:val="both"/>
        <w:rPr>
          <w:rFonts w:asciiTheme="minorHAnsi" w:hAnsiTheme="minorHAnsi" w:cstheme="minorHAnsi"/>
          <w:bCs/>
          <w:sz w:val="22"/>
          <w:szCs w:val="22"/>
          <w:lang w:val="en-US"/>
        </w:rPr>
      </w:pPr>
      <w:r w:rsidRPr="006F36A1">
        <w:rPr>
          <w:rFonts w:asciiTheme="minorHAnsi" w:hAnsiTheme="minorHAnsi" w:cstheme="minorHAnsi"/>
          <w:b/>
          <w:sz w:val="22"/>
          <w:szCs w:val="22"/>
          <w:lang w:val="en-US"/>
        </w:rPr>
        <w:t>Duty Station</w:t>
      </w:r>
      <w:r w:rsidR="00792B6B" w:rsidRPr="006F36A1">
        <w:rPr>
          <w:rFonts w:asciiTheme="minorHAnsi" w:hAnsiTheme="minorHAnsi" w:cstheme="minorHAnsi"/>
          <w:b/>
          <w:sz w:val="22"/>
          <w:szCs w:val="22"/>
          <w:lang w:val="en-US"/>
        </w:rPr>
        <w:t>:</w:t>
      </w:r>
      <w:r w:rsidR="008F6DAE" w:rsidRPr="006F36A1">
        <w:rPr>
          <w:rFonts w:asciiTheme="minorHAnsi" w:hAnsiTheme="minorHAnsi" w:cstheme="minorHAnsi"/>
          <w:b/>
          <w:sz w:val="22"/>
          <w:szCs w:val="22"/>
          <w:lang w:val="en-US"/>
        </w:rPr>
        <w:tab/>
      </w:r>
      <w:r w:rsidR="008D5138"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372A57" w:rsidRPr="006F36A1">
        <w:rPr>
          <w:rFonts w:asciiTheme="minorHAnsi" w:hAnsiTheme="minorHAnsi" w:cstheme="minorHAnsi"/>
          <w:b/>
          <w:sz w:val="22"/>
          <w:szCs w:val="22"/>
          <w:lang w:val="en-US"/>
        </w:rPr>
        <w:tab/>
      </w:r>
      <w:r w:rsidR="00682165" w:rsidRPr="006F36A1">
        <w:rPr>
          <w:rFonts w:asciiTheme="minorHAnsi" w:hAnsiTheme="minorHAnsi" w:cstheme="minorHAnsi"/>
          <w:b/>
          <w:sz w:val="22"/>
          <w:szCs w:val="22"/>
          <w:lang w:val="en-US"/>
        </w:rPr>
        <w:t xml:space="preserve">      </w:t>
      </w:r>
      <w:r w:rsidR="00372A57" w:rsidRPr="006F36A1">
        <w:rPr>
          <w:rFonts w:asciiTheme="minorHAnsi" w:hAnsiTheme="minorHAnsi" w:cstheme="minorHAnsi"/>
          <w:bCs/>
          <w:sz w:val="22"/>
          <w:szCs w:val="22"/>
          <w:lang w:val="en-US"/>
        </w:rPr>
        <w:t xml:space="preserve">Abuja </w:t>
      </w:r>
      <w:r w:rsidR="004E5AFD" w:rsidRPr="006F36A1">
        <w:rPr>
          <w:rFonts w:asciiTheme="minorHAnsi" w:hAnsiTheme="minorHAnsi" w:cstheme="minorHAnsi"/>
          <w:bCs/>
          <w:sz w:val="22"/>
          <w:szCs w:val="22"/>
          <w:lang w:val="en-US"/>
        </w:rPr>
        <w:tab/>
      </w:r>
    </w:p>
    <w:p w14:paraId="2C7BC218" w14:textId="08166EE2" w:rsidR="009A5EEF" w:rsidRPr="006F36A1" w:rsidRDefault="00592027" w:rsidP="006F36A1">
      <w:pPr>
        <w:ind w:left="1530" w:hanging="1530"/>
        <w:jc w:val="both"/>
        <w:rPr>
          <w:rFonts w:asciiTheme="minorHAnsi" w:hAnsiTheme="minorHAnsi" w:cstheme="minorHAnsi"/>
          <w:bCs/>
          <w:color w:val="000000"/>
          <w:sz w:val="22"/>
          <w:szCs w:val="22"/>
        </w:rPr>
      </w:pPr>
      <w:r w:rsidRPr="006F36A1">
        <w:rPr>
          <w:rFonts w:asciiTheme="minorHAnsi" w:hAnsiTheme="minorHAnsi" w:cstheme="minorHAnsi"/>
          <w:b/>
          <w:sz w:val="22"/>
          <w:szCs w:val="22"/>
        </w:rPr>
        <w:t>Reporting to</w:t>
      </w:r>
      <w:r w:rsidR="00792B6B" w:rsidRPr="006F36A1">
        <w:rPr>
          <w:rFonts w:asciiTheme="minorHAnsi" w:hAnsiTheme="minorHAnsi" w:cstheme="minorHAnsi"/>
          <w:b/>
          <w:sz w:val="22"/>
          <w:szCs w:val="22"/>
        </w:rPr>
        <w:t>:</w:t>
      </w:r>
      <w:r w:rsidR="008F6DAE" w:rsidRPr="006F36A1">
        <w:rPr>
          <w:rFonts w:asciiTheme="minorHAnsi" w:hAnsiTheme="minorHAnsi" w:cstheme="minorHAnsi"/>
          <w:b/>
          <w:sz w:val="22"/>
          <w:szCs w:val="22"/>
        </w:rPr>
        <w:tab/>
      </w:r>
      <w:r w:rsidR="008D5138" w:rsidRPr="006F36A1">
        <w:rPr>
          <w:rFonts w:asciiTheme="minorHAnsi" w:hAnsiTheme="minorHAnsi" w:cstheme="minorHAnsi"/>
          <w:b/>
          <w:sz w:val="22"/>
          <w:szCs w:val="22"/>
        </w:rPr>
        <w:tab/>
      </w:r>
      <w:r w:rsidR="00852BDF" w:rsidRPr="006F36A1">
        <w:rPr>
          <w:rFonts w:asciiTheme="minorHAnsi" w:hAnsiTheme="minorHAnsi" w:cstheme="minorHAnsi"/>
          <w:b/>
          <w:sz w:val="22"/>
          <w:szCs w:val="22"/>
        </w:rPr>
        <w:tab/>
      </w:r>
      <w:r w:rsidR="00852BDF" w:rsidRPr="006F36A1">
        <w:rPr>
          <w:rFonts w:asciiTheme="minorHAnsi" w:hAnsiTheme="minorHAnsi" w:cstheme="minorHAnsi"/>
          <w:b/>
          <w:sz w:val="22"/>
          <w:szCs w:val="22"/>
        </w:rPr>
        <w:tab/>
      </w:r>
      <w:r w:rsidR="00852BDF" w:rsidRPr="006F36A1">
        <w:rPr>
          <w:rFonts w:asciiTheme="minorHAnsi" w:hAnsiTheme="minorHAnsi" w:cstheme="minorHAnsi"/>
          <w:b/>
          <w:sz w:val="22"/>
          <w:szCs w:val="22"/>
        </w:rPr>
        <w:tab/>
      </w:r>
      <w:r w:rsidR="00852BDF" w:rsidRPr="006F36A1">
        <w:rPr>
          <w:rFonts w:asciiTheme="minorHAnsi" w:hAnsiTheme="minorHAnsi" w:cstheme="minorHAnsi"/>
          <w:b/>
          <w:sz w:val="22"/>
          <w:szCs w:val="22"/>
        </w:rPr>
        <w:tab/>
      </w:r>
      <w:r w:rsidR="00682165" w:rsidRPr="006F36A1">
        <w:rPr>
          <w:rFonts w:asciiTheme="minorHAnsi" w:hAnsiTheme="minorHAnsi" w:cstheme="minorHAnsi"/>
          <w:b/>
          <w:sz w:val="22"/>
          <w:szCs w:val="22"/>
        </w:rPr>
        <w:t xml:space="preserve">      </w:t>
      </w:r>
      <w:r w:rsidR="00852BDF" w:rsidRPr="006F36A1">
        <w:rPr>
          <w:rFonts w:asciiTheme="minorHAnsi" w:hAnsiTheme="minorHAnsi" w:cstheme="minorHAnsi"/>
          <w:bCs/>
          <w:sz w:val="22"/>
          <w:szCs w:val="22"/>
        </w:rPr>
        <w:t xml:space="preserve">Chief, Social Policy </w:t>
      </w:r>
    </w:p>
    <w:p w14:paraId="22D1D602" w14:textId="77777777" w:rsidR="00DB21BD" w:rsidRPr="006F36A1" w:rsidRDefault="00DB21BD" w:rsidP="006F36A1">
      <w:pPr>
        <w:jc w:val="both"/>
        <w:rPr>
          <w:rFonts w:asciiTheme="minorHAnsi" w:hAnsiTheme="minorHAnsi" w:cstheme="minorHAnsi"/>
          <w:bCs/>
          <w:sz w:val="22"/>
          <w:szCs w:val="22"/>
        </w:rPr>
      </w:pPr>
    </w:p>
    <w:p w14:paraId="670BC28C" w14:textId="77777777" w:rsidR="00DB21BD" w:rsidRPr="006F36A1" w:rsidRDefault="00DB21BD" w:rsidP="006F36A1">
      <w:pPr>
        <w:jc w:val="both"/>
        <w:rPr>
          <w:rFonts w:asciiTheme="minorHAnsi" w:hAnsiTheme="minorHAnsi" w:cstheme="minorHAnsi"/>
          <w:b/>
          <w:sz w:val="22"/>
          <w:szCs w:val="22"/>
        </w:rPr>
      </w:pPr>
      <w:r w:rsidRPr="006F36A1">
        <w:rPr>
          <w:rFonts w:asciiTheme="minorHAnsi" w:hAnsiTheme="minorHAnsi" w:cstheme="minorHAnsi"/>
          <w:b/>
          <w:sz w:val="22"/>
          <w:szCs w:val="22"/>
        </w:rPr>
        <w:t>B</w:t>
      </w:r>
      <w:r w:rsidR="006A426D" w:rsidRPr="006F36A1">
        <w:rPr>
          <w:rFonts w:asciiTheme="minorHAnsi" w:hAnsiTheme="minorHAnsi" w:cstheme="minorHAnsi"/>
          <w:b/>
          <w:sz w:val="22"/>
          <w:szCs w:val="22"/>
        </w:rPr>
        <w:t>ACKGROUND</w:t>
      </w:r>
      <w:r w:rsidR="00E23DC8" w:rsidRPr="006F36A1">
        <w:rPr>
          <w:rFonts w:asciiTheme="minorHAnsi" w:hAnsiTheme="minorHAnsi" w:cstheme="minorHAnsi"/>
          <w:b/>
          <w:sz w:val="22"/>
          <w:szCs w:val="22"/>
        </w:rPr>
        <w:t>:</w:t>
      </w:r>
    </w:p>
    <w:p w14:paraId="49335B10" w14:textId="77777777" w:rsidR="00E23DC8" w:rsidRPr="006F36A1" w:rsidRDefault="00E23DC8" w:rsidP="006F36A1">
      <w:pPr>
        <w:jc w:val="both"/>
        <w:rPr>
          <w:rFonts w:asciiTheme="minorHAnsi" w:hAnsiTheme="minorHAnsi" w:cstheme="minorHAnsi"/>
          <w:b/>
          <w:sz w:val="22"/>
          <w:szCs w:val="22"/>
        </w:rPr>
      </w:pPr>
    </w:p>
    <w:p w14:paraId="10CE7B14" w14:textId="77777777" w:rsidR="000E1B36" w:rsidRPr="006F36A1" w:rsidRDefault="000E1B36" w:rsidP="006F36A1">
      <w:pPr>
        <w:jc w:val="both"/>
        <w:rPr>
          <w:rFonts w:asciiTheme="minorHAnsi" w:hAnsiTheme="minorHAnsi" w:cstheme="minorHAnsi"/>
          <w:sz w:val="22"/>
          <w:szCs w:val="22"/>
        </w:rPr>
      </w:pPr>
      <w:r w:rsidRPr="006F36A1">
        <w:rPr>
          <w:rFonts w:asciiTheme="minorHAnsi" w:hAnsiTheme="minorHAnsi" w:cstheme="minorHAnsi"/>
          <w:sz w:val="22"/>
          <w:szCs w:val="22"/>
        </w:rPr>
        <w:t xml:space="preserve">UNICEF’s core mission is to advocate for the rights of every child, with a focus on equity and reaching the most disadvantaged children and families. This commitment is aligned with UNICEF’s equity strategy, which emphasizes ensuring that every child </w:t>
      </w:r>
      <w:proofErr w:type="gramStart"/>
      <w:r w:rsidRPr="006F36A1">
        <w:rPr>
          <w:rFonts w:asciiTheme="minorHAnsi" w:hAnsiTheme="minorHAnsi" w:cstheme="minorHAnsi"/>
          <w:sz w:val="22"/>
          <w:szCs w:val="22"/>
        </w:rPr>
        <w:t>has the opportunity to</w:t>
      </w:r>
      <w:proofErr w:type="gramEnd"/>
      <w:r w:rsidRPr="006F36A1">
        <w:rPr>
          <w:rFonts w:asciiTheme="minorHAnsi" w:hAnsiTheme="minorHAnsi" w:cstheme="minorHAnsi"/>
          <w:sz w:val="22"/>
          <w:szCs w:val="22"/>
        </w:rPr>
        <w:t xml:space="preserve"> survive, develop, and reach their full potential without discrimination.</w:t>
      </w:r>
    </w:p>
    <w:p w14:paraId="5C54736C" w14:textId="77777777" w:rsidR="000E1B36" w:rsidRPr="006F36A1" w:rsidRDefault="000E1B36" w:rsidP="006F36A1">
      <w:pPr>
        <w:jc w:val="both"/>
        <w:rPr>
          <w:rFonts w:asciiTheme="minorHAnsi" w:hAnsiTheme="minorHAnsi" w:cstheme="minorHAnsi"/>
          <w:sz w:val="22"/>
          <w:szCs w:val="22"/>
        </w:rPr>
      </w:pPr>
      <w:r w:rsidRPr="006F36A1">
        <w:rPr>
          <w:rFonts w:asciiTheme="minorHAnsi" w:hAnsiTheme="minorHAnsi" w:cstheme="minorHAnsi"/>
          <w:sz w:val="22"/>
          <w:szCs w:val="22"/>
        </w:rPr>
        <w:t xml:space="preserve">In Nigeria, the COVID-19 pandemic and increasing insecurity has exposed and exacerbated systemic weaknesses within the social protection systems, highlighting the critical need for strengthened social protection mechanisms. The Government of Nigeria, guided by the National Social Protection Policy (NSPP) and the </w:t>
      </w:r>
      <w:proofErr w:type="gramStart"/>
      <w:r w:rsidRPr="006F36A1">
        <w:rPr>
          <w:rFonts w:asciiTheme="minorHAnsi" w:hAnsiTheme="minorHAnsi" w:cstheme="minorHAnsi"/>
          <w:sz w:val="22"/>
          <w:szCs w:val="22"/>
        </w:rPr>
        <w:t>Medium Term</w:t>
      </w:r>
      <w:proofErr w:type="gramEnd"/>
      <w:r w:rsidRPr="006F36A1">
        <w:rPr>
          <w:rFonts w:asciiTheme="minorHAnsi" w:hAnsiTheme="minorHAnsi" w:cstheme="minorHAnsi"/>
          <w:sz w:val="22"/>
          <w:szCs w:val="22"/>
        </w:rPr>
        <w:t xml:space="preserve"> National Development Plan (2021 – 2025), is committed to advancing social protection for all. However, challenges such as low expenditure, weak institutional capacities, and complex administrative mechanisms persist.</w:t>
      </w:r>
    </w:p>
    <w:p w14:paraId="37C0D875" w14:textId="2EDCE92D" w:rsidR="00EC3DA9" w:rsidRPr="006F36A1" w:rsidRDefault="000E1B36" w:rsidP="006F36A1">
      <w:pPr>
        <w:jc w:val="both"/>
        <w:rPr>
          <w:rFonts w:asciiTheme="minorHAnsi" w:hAnsiTheme="minorHAnsi" w:cstheme="minorHAnsi"/>
          <w:sz w:val="22"/>
          <w:szCs w:val="22"/>
        </w:rPr>
      </w:pPr>
      <w:r w:rsidRPr="006F36A1">
        <w:rPr>
          <w:rFonts w:asciiTheme="minorHAnsi" w:hAnsiTheme="minorHAnsi" w:cstheme="minorHAnsi"/>
          <w:sz w:val="22"/>
          <w:szCs w:val="22"/>
        </w:rPr>
        <w:t>UNICEF is committed to supporting the Government of Nigeria in addressing these challenges through system strengthening, shock-responsive social protection, and resource mobilization, with a focus on improving the coverage and impact of social protection programs for children.</w:t>
      </w:r>
    </w:p>
    <w:p w14:paraId="0C1BDABE" w14:textId="6BEA2F3F" w:rsidR="00830A5E" w:rsidRPr="006F36A1" w:rsidRDefault="008163DA" w:rsidP="006F36A1">
      <w:pPr>
        <w:jc w:val="both"/>
        <w:rPr>
          <w:rFonts w:asciiTheme="minorHAnsi" w:hAnsiTheme="minorHAnsi" w:cstheme="minorHAnsi"/>
          <w:b/>
          <w:sz w:val="22"/>
          <w:szCs w:val="22"/>
        </w:rPr>
      </w:pPr>
      <w:r w:rsidRPr="006F36A1">
        <w:rPr>
          <w:rFonts w:asciiTheme="minorHAnsi" w:hAnsiTheme="minorHAnsi" w:cstheme="minorHAnsi"/>
          <w:sz w:val="22"/>
          <w:szCs w:val="22"/>
        </w:rPr>
        <w:t xml:space="preserve"> </w:t>
      </w:r>
    </w:p>
    <w:p w14:paraId="6A3D4427" w14:textId="6F0FB5EC" w:rsidR="00E23DC8" w:rsidRPr="006F36A1" w:rsidRDefault="00E23DC8" w:rsidP="006F36A1">
      <w:pPr>
        <w:jc w:val="both"/>
        <w:rPr>
          <w:rFonts w:asciiTheme="minorHAnsi" w:hAnsiTheme="minorHAnsi" w:cstheme="minorHAnsi"/>
          <w:b/>
          <w:sz w:val="22"/>
          <w:szCs w:val="22"/>
        </w:rPr>
      </w:pPr>
      <w:r w:rsidRPr="006F36A1">
        <w:rPr>
          <w:rFonts w:asciiTheme="minorHAnsi" w:hAnsiTheme="minorHAnsi" w:cstheme="minorHAnsi"/>
          <w:b/>
          <w:sz w:val="22"/>
          <w:szCs w:val="22"/>
        </w:rPr>
        <w:t>PURPOSE OF TH</w:t>
      </w:r>
      <w:r w:rsidR="00C62AC8" w:rsidRPr="006F36A1">
        <w:rPr>
          <w:rFonts w:asciiTheme="minorHAnsi" w:hAnsiTheme="minorHAnsi" w:cstheme="minorHAnsi"/>
          <w:b/>
          <w:sz w:val="22"/>
          <w:szCs w:val="22"/>
        </w:rPr>
        <w:t>E</w:t>
      </w:r>
      <w:r w:rsidRPr="006F36A1">
        <w:rPr>
          <w:rFonts w:asciiTheme="minorHAnsi" w:hAnsiTheme="minorHAnsi" w:cstheme="minorHAnsi"/>
          <w:b/>
          <w:sz w:val="22"/>
          <w:szCs w:val="22"/>
        </w:rPr>
        <w:t xml:space="preserve"> ASSIGNMENT:</w:t>
      </w:r>
      <w:r w:rsidR="00372A57" w:rsidRPr="006F36A1">
        <w:rPr>
          <w:rFonts w:asciiTheme="minorHAnsi" w:hAnsiTheme="minorHAnsi" w:cstheme="minorHAnsi"/>
          <w:b/>
          <w:sz w:val="22"/>
          <w:szCs w:val="22"/>
        </w:rPr>
        <w:t xml:space="preserve"> </w:t>
      </w:r>
    </w:p>
    <w:p w14:paraId="48C31B7D" w14:textId="77777777" w:rsidR="00830A5E" w:rsidRPr="006F36A1" w:rsidRDefault="00830A5E" w:rsidP="006F36A1">
      <w:pPr>
        <w:jc w:val="both"/>
        <w:rPr>
          <w:rFonts w:asciiTheme="minorHAnsi" w:hAnsiTheme="minorHAnsi" w:cstheme="minorHAnsi"/>
          <w:b/>
          <w:sz w:val="22"/>
          <w:szCs w:val="22"/>
        </w:rPr>
      </w:pPr>
    </w:p>
    <w:p w14:paraId="65F72547" w14:textId="77777777" w:rsidR="000E1B36" w:rsidRPr="000E1B36" w:rsidRDefault="000E1B36" w:rsidP="006F36A1">
      <w:pPr>
        <w:jc w:val="both"/>
        <w:rPr>
          <w:rFonts w:asciiTheme="minorHAnsi" w:hAnsiTheme="minorHAnsi" w:cstheme="minorHAnsi"/>
          <w:bCs/>
          <w:sz w:val="22"/>
          <w:szCs w:val="22"/>
          <w:lang w:val="en-US"/>
        </w:rPr>
      </w:pPr>
      <w:r w:rsidRPr="000E1B36">
        <w:rPr>
          <w:rFonts w:asciiTheme="minorHAnsi" w:hAnsiTheme="minorHAnsi" w:cstheme="minorHAnsi"/>
          <w:bCs/>
          <w:sz w:val="22"/>
          <w:szCs w:val="22"/>
          <w:lang w:val="en-US"/>
        </w:rPr>
        <w:t>Under the direct guidance of the Chief, Social Policy, the Social Policy Specialist (Data Management) will provide critical technical support to UNICEF Nigeria’s Social Policy Section in managing and integrating data essential for the successful implementation of both development and humanitarian programs. The role involves establishing and maintaining robust data management practices, ensuring seamless integration of data within the management information system, and safeguarding the sensitive information of vulnerable populations.</w:t>
      </w:r>
    </w:p>
    <w:p w14:paraId="345B4A1F" w14:textId="77777777" w:rsidR="000E1B36" w:rsidRPr="006F36A1" w:rsidRDefault="000E1B36" w:rsidP="006F36A1">
      <w:pPr>
        <w:jc w:val="both"/>
        <w:rPr>
          <w:rFonts w:asciiTheme="minorHAnsi" w:hAnsiTheme="minorHAnsi" w:cstheme="minorHAnsi"/>
          <w:bCs/>
          <w:sz w:val="22"/>
          <w:szCs w:val="22"/>
          <w:lang w:val="en-US"/>
        </w:rPr>
      </w:pPr>
      <w:r w:rsidRPr="000E1B36">
        <w:rPr>
          <w:rFonts w:asciiTheme="minorHAnsi" w:hAnsiTheme="minorHAnsi" w:cstheme="minorHAnsi"/>
          <w:bCs/>
          <w:sz w:val="22"/>
          <w:szCs w:val="22"/>
          <w:lang w:val="en-US"/>
        </w:rPr>
        <w:t>Key responsibilities include managing large volumes of data related to program beneficiaries, ensuring data security and privacy, and providing technical guidance to the Government of Nigeria in the review and development of the National Social Register.</w:t>
      </w:r>
    </w:p>
    <w:p w14:paraId="555DFD64" w14:textId="1D444797" w:rsidR="000E1B36" w:rsidRPr="000E1B36" w:rsidRDefault="000E1B36" w:rsidP="006F36A1">
      <w:pPr>
        <w:jc w:val="both"/>
        <w:rPr>
          <w:rFonts w:asciiTheme="minorHAnsi" w:hAnsiTheme="minorHAnsi" w:cstheme="minorHAnsi"/>
          <w:bCs/>
          <w:sz w:val="22"/>
          <w:szCs w:val="22"/>
          <w:lang w:val="en-US"/>
        </w:rPr>
      </w:pPr>
      <w:r w:rsidRPr="000E1B36">
        <w:rPr>
          <w:rFonts w:asciiTheme="minorHAnsi" w:hAnsiTheme="minorHAnsi" w:cstheme="minorHAnsi"/>
          <w:bCs/>
          <w:sz w:val="22"/>
          <w:szCs w:val="22"/>
          <w:lang w:val="en-US"/>
        </w:rPr>
        <w:t xml:space="preserve">The scope of work encompasses direct programmatic collaboration with government and civil society partners, as well as support and linkages to teams working across sectors such as education, health, child protection, water and sanitation, nutrition, emergency response, and social and behavioral change communication. Additionally, the incumbent is expected to provide technical support </w:t>
      </w:r>
      <w:r w:rsidRPr="006F36A1">
        <w:rPr>
          <w:rFonts w:asciiTheme="minorHAnsi" w:hAnsiTheme="minorHAnsi" w:cstheme="minorHAnsi"/>
          <w:bCs/>
          <w:sz w:val="22"/>
          <w:szCs w:val="22"/>
          <w:lang w:val="en-US"/>
        </w:rPr>
        <w:t xml:space="preserve">to other members of the section in promoting efficient investment for children and </w:t>
      </w:r>
      <w:r w:rsidRPr="000E1B36">
        <w:rPr>
          <w:rFonts w:asciiTheme="minorHAnsi" w:hAnsiTheme="minorHAnsi" w:cstheme="minorHAnsi"/>
          <w:bCs/>
          <w:sz w:val="22"/>
          <w:szCs w:val="22"/>
          <w:lang w:val="en-US"/>
        </w:rPr>
        <w:t>resource mobilization by developing innovative partnerships to secure funding for social protection programs within the country office.</w:t>
      </w:r>
    </w:p>
    <w:p w14:paraId="2EFD1CEE" w14:textId="77777777" w:rsidR="00830A5E" w:rsidRPr="006F36A1" w:rsidRDefault="00830A5E" w:rsidP="006F36A1">
      <w:pPr>
        <w:jc w:val="both"/>
        <w:rPr>
          <w:rFonts w:asciiTheme="minorHAnsi" w:hAnsiTheme="minorHAnsi" w:cstheme="minorHAnsi"/>
          <w:b/>
          <w:sz w:val="22"/>
          <w:szCs w:val="22"/>
          <w:lang w:val="en-US"/>
        </w:rPr>
      </w:pPr>
    </w:p>
    <w:p w14:paraId="5E25A27E" w14:textId="3F4BB552" w:rsidR="00463261" w:rsidRPr="006F36A1" w:rsidRDefault="00873D45" w:rsidP="006F36A1">
      <w:pPr>
        <w:jc w:val="both"/>
        <w:rPr>
          <w:rFonts w:asciiTheme="minorHAnsi" w:hAnsiTheme="minorHAnsi" w:cstheme="minorHAnsi"/>
          <w:b/>
          <w:sz w:val="22"/>
          <w:szCs w:val="22"/>
        </w:rPr>
      </w:pPr>
      <w:r w:rsidRPr="006F36A1">
        <w:rPr>
          <w:rFonts w:asciiTheme="minorHAnsi" w:hAnsiTheme="minorHAnsi" w:cstheme="minorHAnsi"/>
          <w:b/>
          <w:sz w:val="22"/>
          <w:szCs w:val="22"/>
        </w:rPr>
        <w:t>MAJOR</w:t>
      </w:r>
      <w:r w:rsidR="008B48F6" w:rsidRPr="006F36A1">
        <w:rPr>
          <w:rFonts w:asciiTheme="minorHAnsi" w:hAnsiTheme="minorHAnsi" w:cstheme="minorHAnsi"/>
          <w:b/>
          <w:sz w:val="22"/>
          <w:szCs w:val="22"/>
        </w:rPr>
        <w:t xml:space="preserve"> </w:t>
      </w:r>
      <w:r w:rsidRPr="006F36A1">
        <w:rPr>
          <w:rFonts w:asciiTheme="minorHAnsi" w:hAnsiTheme="minorHAnsi" w:cstheme="minorHAnsi"/>
          <w:b/>
          <w:sz w:val="22"/>
          <w:szCs w:val="22"/>
        </w:rPr>
        <w:t>RESPONSIBILITIES</w:t>
      </w:r>
      <w:r w:rsidR="00E23DC8" w:rsidRPr="006F36A1">
        <w:rPr>
          <w:rFonts w:asciiTheme="minorHAnsi" w:hAnsiTheme="minorHAnsi" w:cstheme="minorHAnsi"/>
          <w:b/>
          <w:sz w:val="22"/>
          <w:szCs w:val="22"/>
        </w:rPr>
        <w:t>:</w:t>
      </w:r>
    </w:p>
    <w:p w14:paraId="5677E2FB" w14:textId="77777777" w:rsidR="00830A5E" w:rsidRPr="006F36A1" w:rsidRDefault="00830A5E" w:rsidP="006F36A1">
      <w:pPr>
        <w:jc w:val="both"/>
        <w:rPr>
          <w:rFonts w:asciiTheme="minorHAnsi" w:hAnsiTheme="minorHAnsi" w:cstheme="minorHAnsi"/>
          <w:b/>
          <w:sz w:val="22"/>
          <w:szCs w:val="22"/>
        </w:rPr>
      </w:pPr>
    </w:p>
    <w:p w14:paraId="45D9DA04" w14:textId="77777777" w:rsidR="000E1B36" w:rsidRPr="006F36A1" w:rsidRDefault="000E1B36" w:rsidP="006F36A1">
      <w:pPr>
        <w:numPr>
          <w:ilvl w:val="0"/>
          <w:numId w:val="6"/>
        </w:numPr>
        <w:spacing w:after="160" w:line="254" w:lineRule="auto"/>
        <w:jc w:val="both"/>
        <w:rPr>
          <w:rFonts w:asciiTheme="minorHAnsi" w:hAnsiTheme="minorHAnsi" w:cstheme="minorHAnsi"/>
          <w:sz w:val="22"/>
          <w:szCs w:val="22"/>
          <w:lang w:val="en-US"/>
        </w:rPr>
      </w:pPr>
      <w:r w:rsidRPr="006F36A1">
        <w:rPr>
          <w:rFonts w:asciiTheme="minorHAnsi" w:hAnsiTheme="minorHAnsi" w:cstheme="minorHAnsi"/>
          <w:b/>
          <w:bCs/>
          <w:sz w:val="22"/>
          <w:szCs w:val="22"/>
        </w:rPr>
        <w:t>Data Management and Integration:</w:t>
      </w:r>
    </w:p>
    <w:p w14:paraId="518DA178"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 xml:space="preserve">Manage and </w:t>
      </w:r>
      <w:proofErr w:type="spellStart"/>
      <w:r w:rsidRPr="006F36A1">
        <w:rPr>
          <w:rFonts w:asciiTheme="minorHAnsi" w:hAnsiTheme="minorHAnsi" w:cstheme="minorHAnsi"/>
          <w:sz w:val="22"/>
          <w:szCs w:val="22"/>
        </w:rPr>
        <w:t>analyze</w:t>
      </w:r>
      <w:proofErr w:type="spellEnd"/>
      <w:r w:rsidRPr="006F36A1">
        <w:rPr>
          <w:rFonts w:asciiTheme="minorHAnsi" w:hAnsiTheme="minorHAnsi" w:cstheme="minorHAnsi"/>
          <w:sz w:val="22"/>
          <w:szCs w:val="22"/>
        </w:rPr>
        <w:t xml:space="preserve"> large volumes of data related to the implementation of social protection programs.</w:t>
      </w:r>
    </w:p>
    <w:p w14:paraId="41786684"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lastRenderedPageBreak/>
        <w:t>Ensure data is accurately integrated into the management information system to inform program decisions and strategies.</w:t>
      </w:r>
    </w:p>
    <w:p w14:paraId="43019B56"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Develop and maintain data management protocols to ensure data security, privacy, and integrity, particularly within the context of humanitarian programming.</w:t>
      </w:r>
    </w:p>
    <w:p w14:paraId="2FB113BA" w14:textId="77777777" w:rsidR="000E1B36" w:rsidRPr="006F36A1" w:rsidRDefault="000E1B36" w:rsidP="006F36A1">
      <w:pPr>
        <w:numPr>
          <w:ilvl w:val="0"/>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b/>
          <w:bCs/>
          <w:sz w:val="22"/>
          <w:szCs w:val="22"/>
        </w:rPr>
        <w:t>Technical Support and Capacity Building:</w:t>
      </w:r>
    </w:p>
    <w:p w14:paraId="374E861C"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Provide technical support and guidance to UNICEF teams and government counterparts on data management best practices.</w:t>
      </w:r>
    </w:p>
    <w:p w14:paraId="5A7BBB35"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Facilitate capacity-building initiatives to enhance the data management capabilities of government institutions, particularly in the review and development of the National Social Register.</w:t>
      </w:r>
    </w:p>
    <w:p w14:paraId="57C9D4B1" w14:textId="77777777" w:rsidR="000E1B36" w:rsidRPr="006F36A1" w:rsidRDefault="000E1B36" w:rsidP="006F36A1">
      <w:pPr>
        <w:numPr>
          <w:ilvl w:val="0"/>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b/>
          <w:bCs/>
          <w:sz w:val="22"/>
          <w:szCs w:val="22"/>
        </w:rPr>
        <w:t>HOPE Platform Implementation:</w:t>
      </w:r>
    </w:p>
    <w:p w14:paraId="74F16E7A"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Support the implementation of the HOPE digital platform within humanitarian programs to manage sensitive beneficiary data.</w:t>
      </w:r>
    </w:p>
    <w:p w14:paraId="6D2838E7"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Ensure the platform mitigates risks associated with data misuse, discrimination, and harm to beneficiaries.</w:t>
      </w:r>
    </w:p>
    <w:p w14:paraId="3B1BD60D"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Monitor and evaluate the effectiveness of the HOPE platform in managing beneficiary data and protecting their rights.</w:t>
      </w:r>
    </w:p>
    <w:p w14:paraId="35EF8C5C" w14:textId="77777777" w:rsidR="000E1B36" w:rsidRPr="006F36A1" w:rsidRDefault="000E1B36" w:rsidP="006F36A1">
      <w:pPr>
        <w:numPr>
          <w:ilvl w:val="0"/>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b/>
          <w:bCs/>
          <w:sz w:val="22"/>
          <w:szCs w:val="22"/>
        </w:rPr>
        <w:t>Collaboration and Coordination:</w:t>
      </w:r>
    </w:p>
    <w:p w14:paraId="41E884E1"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Collaborate with internal and external stakeholders to ensure data-driven decision-making in social protection programs.</w:t>
      </w:r>
    </w:p>
    <w:p w14:paraId="103E9551"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Coordinate with government agencies, NGOs, and other partners to align data management practices with national policies and international standards.</w:t>
      </w:r>
    </w:p>
    <w:p w14:paraId="4BF2F547"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Contribute to the development of reports, policy briefs, and other documentation that utilizes data to advocate for improved social protection coverage for children.</w:t>
      </w:r>
    </w:p>
    <w:p w14:paraId="42B88F1E" w14:textId="77777777" w:rsidR="000E1B36" w:rsidRPr="006F36A1" w:rsidRDefault="000E1B36" w:rsidP="006F36A1">
      <w:pPr>
        <w:numPr>
          <w:ilvl w:val="0"/>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b/>
          <w:bCs/>
          <w:sz w:val="22"/>
          <w:szCs w:val="22"/>
        </w:rPr>
        <w:t>Monitoring and Reporting:</w:t>
      </w:r>
    </w:p>
    <w:p w14:paraId="3D574212"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Regularly monitor data quality and consistency across programs and ensure compliance with UNICEF’s data management standards.</w:t>
      </w:r>
    </w:p>
    <w:p w14:paraId="578E9404"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Prepare and present data-driven reports to support UNICEF’s advocacy and programmatic efforts.</w:t>
      </w:r>
    </w:p>
    <w:p w14:paraId="13D13160" w14:textId="77777777" w:rsidR="000E1B36" w:rsidRPr="006F36A1" w:rsidRDefault="000E1B36" w:rsidP="006F36A1">
      <w:pPr>
        <w:numPr>
          <w:ilvl w:val="1"/>
          <w:numId w:val="6"/>
        </w:numPr>
        <w:spacing w:after="160" w:line="254" w:lineRule="auto"/>
        <w:jc w:val="both"/>
        <w:rPr>
          <w:rFonts w:asciiTheme="minorHAnsi" w:hAnsiTheme="minorHAnsi" w:cstheme="minorHAnsi"/>
          <w:sz w:val="22"/>
          <w:szCs w:val="22"/>
        </w:rPr>
      </w:pPr>
      <w:r w:rsidRPr="006F36A1">
        <w:rPr>
          <w:rFonts w:asciiTheme="minorHAnsi" w:hAnsiTheme="minorHAnsi" w:cstheme="minorHAnsi"/>
          <w:sz w:val="22"/>
          <w:szCs w:val="22"/>
        </w:rPr>
        <w:t>Provide timely and accurate data insights to inform the design, implementation, and evaluation of social protection initiatives.</w:t>
      </w:r>
    </w:p>
    <w:p w14:paraId="29F29852" w14:textId="77777777" w:rsidR="00A305D8" w:rsidRPr="006F36A1" w:rsidRDefault="00A305D8" w:rsidP="006F36A1">
      <w:pPr>
        <w:jc w:val="both"/>
        <w:rPr>
          <w:rFonts w:asciiTheme="minorHAnsi" w:hAnsiTheme="minorHAnsi" w:cstheme="minorHAnsi"/>
          <w:b/>
          <w:bCs/>
          <w:sz w:val="22"/>
          <w:szCs w:val="22"/>
          <w:lang w:val="en-US"/>
        </w:rPr>
      </w:pPr>
    </w:p>
    <w:p w14:paraId="5398F6F5" w14:textId="54ADC886" w:rsidR="00A305D8" w:rsidRPr="006F36A1" w:rsidRDefault="00A305D8" w:rsidP="006F36A1">
      <w:pPr>
        <w:jc w:val="both"/>
        <w:rPr>
          <w:rFonts w:asciiTheme="minorHAnsi" w:hAnsiTheme="minorHAnsi" w:cstheme="minorHAnsi"/>
          <w:b/>
          <w:bCs/>
          <w:sz w:val="22"/>
          <w:szCs w:val="22"/>
          <w:lang w:val="en-US"/>
        </w:rPr>
      </w:pPr>
      <w:r w:rsidRPr="006F36A1">
        <w:rPr>
          <w:rFonts w:asciiTheme="minorHAnsi" w:hAnsiTheme="minorHAnsi" w:cstheme="minorHAnsi"/>
          <w:b/>
          <w:bCs/>
          <w:sz w:val="22"/>
          <w:szCs w:val="22"/>
          <w:lang w:val="en-US"/>
        </w:rPr>
        <w:t>QUALIFICATIONS AND EXPERIENCE</w:t>
      </w:r>
    </w:p>
    <w:p w14:paraId="5EAAACA3" w14:textId="77777777" w:rsidR="00A305D8" w:rsidRPr="006F36A1" w:rsidRDefault="00A305D8" w:rsidP="006F36A1">
      <w:pPr>
        <w:jc w:val="both"/>
        <w:rPr>
          <w:rFonts w:asciiTheme="minorHAnsi" w:hAnsiTheme="minorHAnsi" w:cstheme="minorHAnsi"/>
          <w:b/>
          <w:bCs/>
          <w:sz w:val="22"/>
          <w:szCs w:val="22"/>
          <w:lang w:val="en-US"/>
        </w:rPr>
      </w:pPr>
    </w:p>
    <w:p w14:paraId="2E46E8DA" w14:textId="5E222322" w:rsidR="00A305D8" w:rsidRPr="006F36A1" w:rsidRDefault="00A305D8" w:rsidP="006F36A1">
      <w:pPr>
        <w:jc w:val="both"/>
        <w:rPr>
          <w:rFonts w:asciiTheme="minorHAnsi" w:hAnsiTheme="minorHAnsi" w:cstheme="minorHAnsi"/>
          <w:sz w:val="22"/>
          <w:szCs w:val="22"/>
          <w:lang w:val="en-US"/>
        </w:rPr>
      </w:pPr>
      <w:r w:rsidRPr="006F36A1">
        <w:rPr>
          <w:rFonts w:asciiTheme="minorHAnsi" w:hAnsiTheme="minorHAnsi" w:cstheme="minorHAnsi"/>
          <w:b/>
          <w:bCs/>
          <w:sz w:val="22"/>
          <w:szCs w:val="22"/>
          <w:lang w:val="en-US"/>
        </w:rPr>
        <w:t>Education:</w:t>
      </w:r>
      <w:r w:rsidRPr="006F36A1">
        <w:rPr>
          <w:rFonts w:asciiTheme="minorHAnsi" w:hAnsiTheme="minorHAnsi" w:cstheme="minorHAnsi"/>
          <w:sz w:val="22"/>
          <w:szCs w:val="22"/>
          <w:lang w:val="en-US"/>
        </w:rPr>
        <w:t xml:space="preserve"> An advanced university degree (</w:t>
      </w:r>
      <w:proofErr w:type="gramStart"/>
      <w:r w:rsidRPr="006F36A1">
        <w:rPr>
          <w:rFonts w:asciiTheme="minorHAnsi" w:hAnsiTheme="minorHAnsi" w:cstheme="minorHAnsi"/>
          <w:sz w:val="22"/>
          <w:szCs w:val="22"/>
          <w:lang w:val="en-US"/>
        </w:rPr>
        <w:t>Master’s</w:t>
      </w:r>
      <w:proofErr w:type="gramEnd"/>
      <w:r w:rsidRPr="006F36A1">
        <w:rPr>
          <w:rFonts w:asciiTheme="minorHAnsi" w:hAnsiTheme="minorHAnsi" w:cstheme="minorHAnsi"/>
          <w:sz w:val="22"/>
          <w:szCs w:val="22"/>
          <w:lang w:val="en-US"/>
        </w:rPr>
        <w:t xml:space="preserve"> or higher) in Social Sciences, Statistics, Data Management, Public Policy, or a related field.</w:t>
      </w:r>
    </w:p>
    <w:p w14:paraId="715FB07C" w14:textId="259396DA" w:rsidR="00A305D8" w:rsidRPr="006F36A1" w:rsidRDefault="00A305D8" w:rsidP="006F36A1">
      <w:pPr>
        <w:jc w:val="both"/>
        <w:rPr>
          <w:rFonts w:asciiTheme="minorHAnsi" w:hAnsiTheme="minorHAnsi" w:cstheme="minorHAnsi"/>
          <w:sz w:val="22"/>
          <w:szCs w:val="22"/>
          <w:lang w:val="en-US"/>
        </w:rPr>
      </w:pPr>
      <w:r w:rsidRPr="006F36A1">
        <w:rPr>
          <w:rFonts w:asciiTheme="minorHAnsi" w:hAnsiTheme="minorHAnsi" w:cstheme="minorHAnsi"/>
          <w:b/>
          <w:bCs/>
          <w:sz w:val="22"/>
          <w:szCs w:val="22"/>
          <w:lang w:val="en-US"/>
        </w:rPr>
        <w:t>Experience:</w:t>
      </w:r>
      <w:r w:rsidRPr="006F36A1">
        <w:rPr>
          <w:rFonts w:asciiTheme="minorHAnsi" w:hAnsiTheme="minorHAnsi" w:cstheme="minorHAnsi"/>
          <w:sz w:val="22"/>
          <w:szCs w:val="22"/>
          <w:lang w:val="en-US"/>
        </w:rPr>
        <w:t xml:space="preserve"> A minimum of 5 years of professional experience in data management, analysis, and integration within social protection or related fields, preferably with experience in a humanitarian context.</w:t>
      </w:r>
      <w:r w:rsidRPr="006F36A1">
        <w:rPr>
          <w:rFonts w:asciiTheme="minorHAnsi" w:hAnsiTheme="minorHAnsi" w:cstheme="minorHAnsi"/>
          <w:sz w:val="22"/>
          <w:szCs w:val="22"/>
        </w:rPr>
        <w:t xml:space="preserve"> </w:t>
      </w:r>
      <w:r w:rsidRPr="006F36A1">
        <w:rPr>
          <w:rFonts w:asciiTheme="minorHAnsi" w:hAnsiTheme="minorHAnsi" w:cstheme="minorHAnsi"/>
          <w:sz w:val="22"/>
          <w:szCs w:val="22"/>
          <w:lang w:val="en-US"/>
        </w:rPr>
        <w:t>Experience working on social protection is considered as a strong asset.</w:t>
      </w:r>
    </w:p>
    <w:p w14:paraId="19F4C479" w14:textId="77777777" w:rsidR="00A305D8" w:rsidRPr="006F36A1" w:rsidRDefault="00A305D8" w:rsidP="006F36A1">
      <w:pPr>
        <w:jc w:val="both"/>
        <w:rPr>
          <w:rFonts w:asciiTheme="minorHAnsi" w:hAnsiTheme="minorHAnsi" w:cstheme="minorHAnsi"/>
          <w:b/>
          <w:bCs/>
          <w:sz w:val="22"/>
          <w:szCs w:val="22"/>
          <w:lang w:val="en-US"/>
        </w:rPr>
      </w:pPr>
    </w:p>
    <w:p w14:paraId="7F027536" w14:textId="2A0EEF08" w:rsidR="00A305D8" w:rsidRPr="006F36A1" w:rsidRDefault="00A305D8" w:rsidP="006F36A1">
      <w:pPr>
        <w:jc w:val="both"/>
        <w:rPr>
          <w:rFonts w:asciiTheme="minorHAnsi" w:hAnsiTheme="minorHAnsi" w:cstheme="minorHAnsi"/>
          <w:b/>
          <w:bCs/>
          <w:sz w:val="22"/>
          <w:szCs w:val="22"/>
          <w:lang w:val="en-US"/>
        </w:rPr>
      </w:pPr>
      <w:r w:rsidRPr="006F36A1">
        <w:rPr>
          <w:rFonts w:asciiTheme="minorHAnsi" w:hAnsiTheme="minorHAnsi" w:cstheme="minorHAnsi"/>
          <w:b/>
          <w:bCs/>
          <w:sz w:val="22"/>
          <w:szCs w:val="22"/>
          <w:lang w:val="en-US"/>
        </w:rPr>
        <w:t>Technical Skills:</w:t>
      </w:r>
    </w:p>
    <w:p w14:paraId="1C5795AD" w14:textId="10EEA35C" w:rsidR="00A305D8" w:rsidRPr="006F36A1" w:rsidRDefault="00A305D8" w:rsidP="006F36A1">
      <w:pPr>
        <w:pStyle w:val="ListParagraph"/>
        <w:numPr>
          <w:ilvl w:val="0"/>
          <w:numId w:val="8"/>
        </w:numPr>
        <w:jc w:val="both"/>
        <w:rPr>
          <w:rFonts w:asciiTheme="minorHAnsi" w:hAnsiTheme="minorHAnsi" w:cstheme="minorHAnsi"/>
          <w:lang w:val="en-US"/>
        </w:rPr>
      </w:pPr>
      <w:r w:rsidRPr="006F36A1">
        <w:rPr>
          <w:rFonts w:asciiTheme="minorHAnsi" w:hAnsiTheme="minorHAnsi" w:cstheme="minorHAnsi"/>
          <w:lang w:val="en-US"/>
        </w:rPr>
        <w:t>Proficiency in data management software and tools (e.g., Excel, SPSS, R, Stata).</w:t>
      </w:r>
    </w:p>
    <w:p w14:paraId="6715C777" w14:textId="6CAFBF8D" w:rsidR="00A305D8" w:rsidRPr="006F36A1" w:rsidRDefault="00A305D8" w:rsidP="006F36A1">
      <w:pPr>
        <w:pStyle w:val="ListParagraph"/>
        <w:numPr>
          <w:ilvl w:val="0"/>
          <w:numId w:val="8"/>
        </w:numPr>
        <w:jc w:val="both"/>
        <w:rPr>
          <w:rFonts w:asciiTheme="minorHAnsi" w:hAnsiTheme="minorHAnsi" w:cstheme="minorHAnsi"/>
          <w:lang w:val="en-US"/>
        </w:rPr>
      </w:pPr>
      <w:r w:rsidRPr="006F36A1">
        <w:rPr>
          <w:rFonts w:asciiTheme="minorHAnsi" w:hAnsiTheme="minorHAnsi" w:cstheme="minorHAnsi"/>
          <w:lang w:val="en-US"/>
        </w:rPr>
        <w:t>Experience with digital platforms for managing sensitive data, particularly in complex and fragile contexts.</w:t>
      </w:r>
    </w:p>
    <w:p w14:paraId="11A2A8A5" w14:textId="1591181E" w:rsidR="00E74172" w:rsidRPr="006F36A1" w:rsidRDefault="00A305D8" w:rsidP="006F36A1">
      <w:pPr>
        <w:pStyle w:val="ListParagraph"/>
        <w:numPr>
          <w:ilvl w:val="0"/>
          <w:numId w:val="8"/>
        </w:numPr>
        <w:jc w:val="both"/>
        <w:rPr>
          <w:rFonts w:asciiTheme="minorHAnsi" w:hAnsiTheme="minorHAnsi" w:cstheme="minorHAnsi"/>
          <w:lang w:val="en-US"/>
        </w:rPr>
      </w:pPr>
      <w:r w:rsidRPr="006F36A1">
        <w:rPr>
          <w:rFonts w:asciiTheme="minorHAnsi" w:hAnsiTheme="minorHAnsi" w:cstheme="minorHAnsi"/>
          <w:lang w:val="en-US"/>
        </w:rPr>
        <w:t xml:space="preserve">Knowledge of the social protection landscape in Nigeria is highly </w:t>
      </w:r>
      <w:proofErr w:type="spellStart"/>
      <w:proofErr w:type="gramStart"/>
      <w:r w:rsidRPr="006F36A1">
        <w:rPr>
          <w:rFonts w:asciiTheme="minorHAnsi" w:hAnsiTheme="minorHAnsi" w:cstheme="minorHAnsi"/>
          <w:lang w:val="en-US"/>
        </w:rPr>
        <w:t>desirable.</w:t>
      </w:r>
      <w:r w:rsidR="00330D37" w:rsidRPr="006F36A1">
        <w:rPr>
          <w:rFonts w:asciiTheme="minorHAnsi" w:hAnsiTheme="minorHAnsi" w:cstheme="minorHAnsi"/>
          <w:lang w:val="en-US"/>
        </w:rPr>
        <w:t>An</w:t>
      </w:r>
      <w:proofErr w:type="spellEnd"/>
      <w:proofErr w:type="gramEnd"/>
      <w:r w:rsidR="00330D37" w:rsidRPr="006F36A1">
        <w:rPr>
          <w:rFonts w:asciiTheme="minorHAnsi" w:hAnsiTheme="minorHAnsi" w:cstheme="minorHAnsi"/>
          <w:lang w:val="en-US"/>
        </w:rPr>
        <w:t xml:space="preserve"> advanced university degree in one of the following fields is required: Economics, Public Policy, Social Sciences, International Relations, Political Science, or another relevant technical field.  </w:t>
      </w:r>
    </w:p>
    <w:p w14:paraId="5DB97BE8" w14:textId="77777777" w:rsidR="00937D8B" w:rsidRPr="006F36A1" w:rsidRDefault="00937D8B" w:rsidP="006F36A1">
      <w:pPr>
        <w:jc w:val="both"/>
        <w:rPr>
          <w:rFonts w:asciiTheme="minorHAnsi" w:hAnsiTheme="minorHAnsi" w:cstheme="minorHAnsi"/>
          <w:sz w:val="22"/>
          <w:szCs w:val="22"/>
          <w:lang w:val="en-US"/>
        </w:rPr>
      </w:pPr>
    </w:p>
    <w:p w14:paraId="7B2F3D55" w14:textId="77777777" w:rsidR="00310E05" w:rsidRPr="006F36A1" w:rsidRDefault="002D7EF5" w:rsidP="006F36A1">
      <w:pPr>
        <w:jc w:val="both"/>
        <w:rPr>
          <w:rFonts w:asciiTheme="minorHAnsi" w:hAnsiTheme="minorHAnsi" w:cstheme="minorHAnsi"/>
          <w:b/>
          <w:sz w:val="22"/>
          <w:szCs w:val="22"/>
          <w:lang w:val="en-US"/>
        </w:rPr>
      </w:pPr>
      <w:r w:rsidRPr="006F36A1">
        <w:rPr>
          <w:rFonts w:asciiTheme="minorHAnsi" w:hAnsiTheme="minorHAnsi" w:cstheme="minorHAnsi"/>
          <w:b/>
          <w:sz w:val="22"/>
          <w:szCs w:val="22"/>
          <w:lang w:val="en-US"/>
        </w:rPr>
        <w:t xml:space="preserve">Language Requirements: </w:t>
      </w:r>
    </w:p>
    <w:p w14:paraId="2FD363D3" w14:textId="110EADD3" w:rsidR="002D7EF5" w:rsidRPr="006F36A1" w:rsidRDefault="002D7EF5" w:rsidP="006F36A1">
      <w:pPr>
        <w:jc w:val="both"/>
        <w:rPr>
          <w:rFonts w:asciiTheme="minorHAnsi" w:hAnsiTheme="minorHAnsi" w:cstheme="minorHAnsi"/>
          <w:b/>
          <w:sz w:val="22"/>
          <w:szCs w:val="22"/>
        </w:rPr>
      </w:pPr>
      <w:r w:rsidRPr="006F36A1">
        <w:rPr>
          <w:rFonts w:asciiTheme="minorHAnsi" w:hAnsiTheme="minorHAnsi" w:cstheme="minorHAnsi"/>
          <w:sz w:val="22"/>
          <w:szCs w:val="22"/>
          <w:lang w:val="en-US"/>
        </w:rPr>
        <w:t>Fluency in English is required.  Knowledge of another official UN language or a local language is an asset</w:t>
      </w:r>
      <w:r w:rsidR="00E23DC8" w:rsidRPr="006F36A1">
        <w:rPr>
          <w:rFonts w:asciiTheme="minorHAnsi" w:hAnsiTheme="minorHAnsi" w:cstheme="minorHAnsi"/>
          <w:sz w:val="22"/>
          <w:szCs w:val="22"/>
          <w:lang w:val="en-US"/>
        </w:rPr>
        <w:t>.</w:t>
      </w:r>
    </w:p>
    <w:p w14:paraId="5BA968BF" w14:textId="5276301F" w:rsidR="006A426D" w:rsidRPr="006F36A1" w:rsidRDefault="006A426D" w:rsidP="006F36A1">
      <w:pPr>
        <w:jc w:val="both"/>
        <w:rPr>
          <w:rFonts w:asciiTheme="minorHAnsi" w:hAnsiTheme="minorHAnsi" w:cstheme="minorHAnsi"/>
          <w:bCs/>
          <w:sz w:val="22"/>
          <w:szCs w:val="22"/>
        </w:rPr>
      </w:pPr>
    </w:p>
    <w:p w14:paraId="1B20FBEB" w14:textId="7411B3E5" w:rsidR="00306567" w:rsidRPr="006F36A1" w:rsidRDefault="00306567" w:rsidP="006F36A1">
      <w:pPr>
        <w:jc w:val="both"/>
        <w:rPr>
          <w:rFonts w:asciiTheme="minorHAnsi" w:hAnsiTheme="minorHAnsi" w:cstheme="minorHAnsi"/>
          <w:b/>
          <w:sz w:val="22"/>
          <w:szCs w:val="22"/>
          <w:lang w:val="en-US"/>
        </w:rPr>
      </w:pPr>
      <w:r w:rsidRPr="006F36A1">
        <w:rPr>
          <w:rFonts w:asciiTheme="minorHAnsi" w:hAnsiTheme="minorHAnsi" w:cstheme="minorHAnsi"/>
          <w:b/>
          <w:sz w:val="22"/>
          <w:szCs w:val="22"/>
          <w:lang w:val="en-US"/>
        </w:rPr>
        <w:t>Core Values:</w:t>
      </w:r>
    </w:p>
    <w:p w14:paraId="25DE8646" w14:textId="64978279" w:rsidR="00306567" w:rsidRPr="006F36A1" w:rsidRDefault="00306567" w:rsidP="006F36A1">
      <w:pPr>
        <w:jc w:val="both"/>
        <w:rPr>
          <w:rFonts w:asciiTheme="minorHAnsi" w:hAnsiTheme="minorHAnsi" w:cstheme="minorHAnsi"/>
          <w:bCs/>
          <w:sz w:val="22"/>
          <w:szCs w:val="22"/>
        </w:rPr>
      </w:pPr>
    </w:p>
    <w:p w14:paraId="2375557E" w14:textId="3E707880" w:rsidR="00306567" w:rsidRPr="006F36A1" w:rsidRDefault="00306567" w:rsidP="006F36A1">
      <w:pPr>
        <w:jc w:val="both"/>
        <w:rPr>
          <w:rFonts w:asciiTheme="minorHAnsi" w:hAnsiTheme="minorHAnsi" w:cstheme="minorHAnsi"/>
          <w:sz w:val="22"/>
          <w:szCs w:val="22"/>
          <w:lang w:val="en-US"/>
        </w:rPr>
      </w:pPr>
      <w:r w:rsidRPr="006F36A1">
        <w:rPr>
          <w:rFonts w:asciiTheme="minorHAnsi" w:hAnsiTheme="minorHAnsi" w:cstheme="minorHAnsi"/>
          <w:sz w:val="22"/>
          <w:szCs w:val="22"/>
          <w:lang w:val="en-US"/>
        </w:rPr>
        <w:t>Care, Respect, Integrity, Trust, Accountability</w:t>
      </w:r>
    </w:p>
    <w:p w14:paraId="2D51275D" w14:textId="77777777" w:rsidR="00306567" w:rsidRPr="006F36A1" w:rsidRDefault="00306567" w:rsidP="006F36A1">
      <w:pPr>
        <w:jc w:val="both"/>
        <w:rPr>
          <w:rFonts w:asciiTheme="minorHAnsi" w:hAnsiTheme="minorHAnsi" w:cstheme="minorHAnsi"/>
          <w:b/>
          <w:bCs/>
          <w:sz w:val="22"/>
          <w:szCs w:val="22"/>
        </w:rPr>
      </w:pPr>
    </w:p>
    <w:p w14:paraId="0D245217" w14:textId="6F205E5E" w:rsidR="00DB21BD" w:rsidRPr="006F36A1" w:rsidRDefault="00D10258" w:rsidP="006F36A1">
      <w:pPr>
        <w:jc w:val="both"/>
        <w:rPr>
          <w:rFonts w:asciiTheme="minorHAnsi" w:hAnsiTheme="minorHAnsi" w:cstheme="minorHAnsi"/>
          <w:b/>
          <w:bCs/>
          <w:sz w:val="22"/>
          <w:szCs w:val="22"/>
        </w:rPr>
      </w:pPr>
      <w:r w:rsidRPr="006F36A1">
        <w:rPr>
          <w:rFonts w:asciiTheme="minorHAnsi" w:hAnsiTheme="minorHAnsi" w:cstheme="minorHAnsi"/>
          <w:b/>
          <w:bCs/>
          <w:sz w:val="22"/>
          <w:szCs w:val="22"/>
        </w:rPr>
        <w:t xml:space="preserve">Core </w:t>
      </w:r>
      <w:r w:rsidR="00E23DC8" w:rsidRPr="006F36A1">
        <w:rPr>
          <w:rFonts w:asciiTheme="minorHAnsi" w:hAnsiTheme="minorHAnsi" w:cstheme="minorHAnsi"/>
          <w:b/>
          <w:bCs/>
          <w:sz w:val="22"/>
          <w:szCs w:val="22"/>
        </w:rPr>
        <w:t>Competenc</w:t>
      </w:r>
      <w:r w:rsidR="00306567" w:rsidRPr="006F36A1">
        <w:rPr>
          <w:rFonts w:asciiTheme="minorHAnsi" w:hAnsiTheme="minorHAnsi" w:cstheme="minorHAnsi"/>
          <w:b/>
          <w:bCs/>
          <w:sz w:val="22"/>
          <w:szCs w:val="22"/>
        </w:rPr>
        <w:t xml:space="preserve">ies: </w:t>
      </w:r>
    </w:p>
    <w:p w14:paraId="1738B12F" w14:textId="10AC01D7" w:rsidR="00D10258" w:rsidRPr="006F36A1" w:rsidRDefault="00D10258" w:rsidP="006F36A1">
      <w:pPr>
        <w:pStyle w:val="ListParagraph"/>
        <w:numPr>
          <w:ilvl w:val="0"/>
          <w:numId w:val="3"/>
        </w:numPr>
        <w:spacing w:after="0" w:line="240" w:lineRule="auto"/>
        <w:ind w:left="360" w:firstLine="0"/>
        <w:contextualSpacing w:val="0"/>
        <w:jc w:val="both"/>
        <w:rPr>
          <w:rFonts w:asciiTheme="minorHAnsi" w:hAnsiTheme="minorHAnsi" w:cstheme="minorHAnsi"/>
        </w:rPr>
      </w:pPr>
      <w:r w:rsidRPr="006F36A1">
        <w:rPr>
          <w:rFonts w:asciiTheme="minorHAnsi" w:hAnsiTheme="minorHAnsi" w:cstheme="minorHAnsi"/>
        </w:rPr>
        <w:t>Nurtures, Leads and Manages People (2)</w:t>
      </w:r>
    </w:p>
    <w:p w14:paraId="74F20D58" w14:textId="7CA7178D"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Demonstrates Self Awareness and Ethical Awareness (2)</w:t>
      </w:r>
    </w:p>
    <w:p w14:paraId="04F6EECB" w14:textId="313F7130"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Works Collaboratively with others (2)</w:t>
      </w:r>
    </w:p>
    <w:p w14:paraId="1033A51C" w14:textId="69E61248"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Builds and Maintains Partnerships (2)</w:t>
      </w:r>
    </w:p>
    <w:p w14:paraId="2851E1F7" w14:textId="3A5837D0"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Innovates and Embraces Change (2)</w:t>
      </w:r>
    </w:p>
    <w:p w14:paraId="68567C72" w14:textId="6561F05D"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Thinks and Acts Strategically (2)</w:t>
      </w:r>
    </w:p>
    <w:p w14:paraId="58F118B3" w14:textId="794F1CC3" w:rsidR="00D10258"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Drive to achieve impactful results (2)</w:t>
      </w:r>
    </w:p>
    <w:p w14:paraId="3749598D" w14:textId="6B0F6424" w:rsidR="000C0A23" w:rsidRPr="006F36A1" w:rsidRDefault="00D10258" w:rsidP="006F36A1">
      <w:pPr>
        <w:pStyle w:val="ListParagraph"/>
        <w:numPr>
          <w:ilvl w:val="0"/>
          <w:numId w:val="3"/>
        </w:numPr>
        <w:spacing w:after="0" w:line="240" w:lineRule="auto"/>
        <w:jc w:val="both"/>
        <w:rPr>
          <w:rFonts w:asciiTheme="minorHAnsi" w:hAnsiTheme="minorHAnsi" w:cstheme="minorHAnsi"/>
        </w:rPr>
      </w:pPr>
      <w:r w:rsidRPr="006F36A1">
        <w:rPr>
          <w:rFonts w:asciiTheme="minorHAnsi" w:hAnsiTheme="minorHAnsi" w:cstheme="minorHAnsi"/>
        </w:rPr>
        <w:t>Manages ambiguity and complexity (2)</w:t>
      </w:r>
    </w:p>
    <w:p w14:paraId="32B9AB27" w14:textId="77777777" w:rsidR="00830A5E" w:rsidRPr="006F36A1" w:rsidRDefault="00830A5E" w:rsidP="006F36A1">
      <w:pPr>
        <w:ind w:right="-360"/>
        <w:jc w:val="both"/>
        <w:rPr>
          <w:rFonts w:asciiTheme="minorHAnsi" w:hAnsiTheme="minorHAnsi" w:cstheme="minorHAnsi"/>
          <w:b/>
          <w:sz w:val="22"/>
          <w:szCs w:val="22"/>
        </w:rPr>
      </w:pPr>
    </w:p>
    <w:bookmarkEnd w:id="0"/>
    <w:bookmarkEnd w:id="1"/>
    <w:p w14:paraId="72F9DBE5" w14:textId="77777777" w:rsidR="006A426D" w:rsidRPr="006F36A1" w:rsidRDefault="006A426D" w:rsidP="006F36A1">
      <w:pPr>
        <w:jc w:val="both"/>
        <w:rPr>
          <w:rFonts w:asciiTheme="minorHAnsi" w:hAnsiTheme="minorHAnsi" w:cstheme="minorHAnsi"/>
          <w:bCs/>
          <w:sz w:val="22"/>
          <w:szCs w:val="22"/>
        </w:rPr>
      </w:pPr>
    </w:p>
    <w:sectPr w:rsidR="006A426D" w:rsidRPr="006F36A1" w:rsidSect="00A70C3D">
      <w:headerReference w:type="default" r:id="rId14"/>
      <w:footerReference w:type="default" r:id="rId15"/>
      <w:pgSz w:w="11901" w:h="16840"/>
      <w:pgMar w:top="1728" w:right="1440" w:bottom="806"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A4F1" w14:textId="77777777" w:rsidR="00CF727F" w:rsidRDefault="00CF727F">
      <w:r>
        <w:separator/>
      </w:r>
    </w:p>
  </w:endnote>
  <w:endnote w:type="continuationSeparator" w:id="0">
    <w:p w14:paraId="2848DC01" w14:textId="77777777" w:rsidR="00CF727F" w:rsidRDefault="00CF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647689"/>
      <w:docPartObj>
        <w:docPartGallery w:val="Page Numbers (Bottom of Page)"/>
        <w:docPartUnique/>
      </w:docPartObj>
    </w:sdtPr>
    <w:sdtEndPr>
      <w:rPr>
        <w:noProof/>
      </w:rPr>
    </w:sdtEndPr>
    <w:sdtContent>
      <w:p w14:paraId="418DC4A2" w14:textId="5741A92A" w:rsidR="00830A5E" w:rsidRDefault="00830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B30AD" w14:textId="77777777" w:rsidR="00830A5E" w:rsidRDefault="0083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124F" w14:textId="77777777" w:rsidR="00CF727F" w:rsidRDefault="00CF727F">
      <w:r>
        <w:separator/>
      </w:r>
    </w:p>
  </w:footnote>
  <w:footnote w:type="continuationSeparator" w:id="0">
    <w:p w14:paraId="3FBD990C" w14:textId="77777777" w:rsidR="00CF727F" w:rsidRDefault="00CF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4496" w14:textId="77777777" w:rsidR="00E9616E" w:rsidRDefault="00294B47">
    <w:r>
      <w:rPr>
        <w:noProof/>
        <w:lang w:val="en-US"/>
      </w:rPr>
      <w:drawing>
        <wp:anchor distT="0" distB="0" distL="114300" distR="114300" simplePos="0" relativeHeight="251659264" behindDoc="0" locked="0" layoutInCell="1" allowOverlap="1" wp14:anchorId="5B94477D" wp14:editId="62877201">
          <wp:simplePos x="0" y="0"/>
          <wp:positionH relativeFrom="margin">
            <wp:posOffset>1035050</wp:posOffset>
          </wp:positionH>
          <wp:positionV relativeFrom="paragraph">
            <wp:posOffset>-171450</wp:posOffset>
          </wp:positionV>
          <wp:extent cx="3836670" cy="490220"/>
          <wp:effectExtent l="0" t="0" r="0" b="5080"/>
          <wp:wrapSquare wrapText="bothSides"/>
          <wp:docPr id="4" name="Picture 4" descr="UNICEF_ForEveryChild_White_Horizontal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EF_ForEveryChild_White_Horizontal_RGB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667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D1">
      <w:rPr>
        <w:noProof/>
        <w:lang w:val="en-US"/>
      </w:rPr>
      <mc:AlternateContent>
        <mc:Choice Requires="wps">
          <w:drawing>
            <wp:anchor distT="0" distB="0" distL="114300" distR="114300" simplePos="0" relativeHeight="251655680" behindDoc="0" locked="1" layoutInCell="1" allowOverlap="1" wp14:anchorId="012D8A47" wp14:editId="4B1E6736">
              <wp:simplePos x="0" y="0"/>
              <wp:positionH relativeFrom="column">
                <wp:posOffset>-977265</wp:posOffset>
              </wp:positionH>
              <wp:positionV relativeFrom="page">
                <wp:posOffset>-381635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A5CE8" w14:textId="77777777" w:rsidR="00E9616E" w:rsidRDefault="00E9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8A47" id="_x0000_t202" coordsize="21600,21600" o:spt="202" path="m,l,21600r21600,l21600,xe">
              <v:stroke joinstyle="miter"/>
              <v:path gradientshapeok="t" o:connecttype="rect"/>
            </v:shapetype>
            <v:shape id="Text Box 1" o:spid="_x0000_s1026" type="#_x0000_t202" style="position:absolute;margin-left:-76.95pt;margin-top:-30.05pt;width:639pt;height:10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" fillcolor="#0099fe" stroked="f">
              <v:textbox>
                <w:txbxContent>
                  <w:p w14:paraId="686A5CE8" w14:textId="77777777" w:rsidR="00E9616E" w:rsidRDefault="00E9616E"/>
                </w:txbxContent>
              </v:textbox>
              <w10:wrap anchory="page"/>
              <w10:anchorlock/>
            </v:shape>
          </w:pict>
        </mc:Fallback>
      </mc:AlternateContent>
    </w:r>
  </w:p>
  <w:p w14:paraId="6195E8A3" w14:textId="77777777" w:rsidR="005F5466" w:rsidRDefault="005F5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283"/>
    <w:multiLevelType w:val="hybridMultilevel"/>
    <w:tmpl w:val="8AA2D0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5077EC"/>
    <w:multiLevelType w:val="hybridMultilevel"/>
    <w:tmpl w:val="ECDA1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40717"/>
    <w:multiLevelType w:val="hybridMultilevel"/>
    <w:tmpl w:val="13FC1226"/>
    <w:lvl w:ilvl="0" w:tplc="8C307D0E">
      <w:start w:val="1"/>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7048F"/>
    <w:multiLevelType w:val="multilevel"/>
    <w:tmpl w:val="24261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3E109C"/>
    <w:multiLevelType w:val="hybridMultilevel"/>
    <w:tmpl w:val="CCB0F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84430"/>
    <w:multiLevelType w:val="hybridMultilevel"/>
    <w:tmpl w:val="61BE36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2E459E"/>
    <w:multiLevelType w:val="hybridMultilevel"/>
    <w:tmpl w:val="6C6CE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731A00"/>
    <w:multiLevelType w:val="hybridMultilevel"/>
    <w:tmpl w:val="2D6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604743">
    <w:abstractNumId w:val="6"/>
  </w:num>
  <w:num w:numId="2" w16cid:durableId="1210188905">
    <w:abstractNumId w:val="5"/>
  </w:num>
  <w:num w:numId="3" w16cid:durableId="312417668">
    <w:abstractNumId w:val="4"/>
  </w:num>
  <w:num w:numId="4" w16cid:durableId="295258239">
    <w:abstractNumId w:val="0"/>
  </w:num>
  <w:num w:numId="5" w16cid:durableId="261227432">
    <w:abstractNumId w:val="1"/>
  </w:num>
  <w:num w:numId="6" w16cid:durableId="9955760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80967">
    <w:abstractNumId w:val="7"/>
  </w:num>
  <w:num w:numId="8" w16cid:durableId="5748242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DA"/>
    <w:rsid w:val="00000348"/>
    <w:rsid w:val="0001717C"/>
    <w:rsid w:val="00017C93"/>
    <w:rsid w:val="000208C4"/>
    <w:rsid w:val="00050C31"/>
    <w:rsid w:val="000708F0"/>
    <w:rsid w:val="00075B93"/>
    <w:rsid w:val="0009202E"/>
    <w:rsid w:val="0009370E"/>
    <w:rsid w:val="00095AAD"/>
    <w:rsid w:val="000A7225"/>
    <w:rsid w:val="000B0812"/>
    <w:rsid w:val="000B157D"/>
    <w:rsid w:val="000C0A23"/>
    <w:rsid w:val="000C2192"/>
    <w:rsid w:val="000D11C8"/>
    <w:rsid w:val="000E1B36"/>
    <w:rsid w:val="001043D1"/>
    <w:rsid w:val="00105452"/>
    <w:rsid w:val="00106984"/>
    <w:rsid w:val="0011049B"/>
    <w:rsid w:val="00111A14"/>
    <w:rsid w:val="0013329B"/>
    <w:rsid w:val="00133729"/>
    <w:rsid w:val="00136461"/>
    <w:rsid w:val="001419BF"/>
    <w:rsid w:val="0014552B"/>
    <w:rsid w:val="0014662B"/>
    <w:rsid w:val="00147F8E"/>
    <w:rsid w:val="00154E84"/>
    <w:rsid w:val="001A3BBB"/>
    <w:rsid w:val="001A5F4D"/>
    <w:rsid w:val="001B44FF"/>
    <w:rsid w:val="001C54C0"/>
    <w:rsid w:val="001E5B52"/>
    <w:rsid w:val="001E69F5"/>
    <w:rsid w:val="001E7189"/>
    <w:rsid w:val="001E7DA7"/>
    <w:rsid w:val="001F3DB3"/>
    <w:rsid w:val="001F7D74"/>
    <w:rsid w:val="00201651"/>
    <w:rsid w:val="002065E8"/>
    <w:rsid w:val="00220E83"/>
    <w:rsid w:val="00221AA3"/>
    <w:rsid w:val="00224395"/>
    <w:rsid w:val="00227D53"/>
    <w:rsid w:val="00231885"/>
    <w:rsid w:val="002563DF"/>
    <w:rsid w:val="00262BBA"/>
    <w:rsid w:val="00284D65"/>
    <w:rsid w:val="00284E8D"/>
    <w:rsid w:val="00285DDA"/>
    <w:rsid w:val="0029001B"/>
    <w:rsid w:val="0029201B"/>
    <w:rsid w:val="00294B47"/>
    <w:rsid w:val="002C7E17"/>
    <w:rsid w:val="002D0AB4"/>
    <w:rsid w:val="002D3AAA"/>
    <w:rsid w:val="002D7EF5"/>
    <w:rsid w:val="002F34CE"/>
    <w:rsid w:val="002F45E2"/>
    <w:rsid w:val="00306567"/>
    <w:rsid w:val="00310E05"/>
    <w:rsid w:val="00327B2E"/>
    <w:rsid w:val="00330D37"/>
    <w:rsid w:val="00333606"/>
    <w:rsid w:val="00341550"/>
    <w:rsid w:val="003419BD"/>
    <w:rsid w:val="00345713"/>
    <w:rsid w:val="0035597E"/>
    <w:rsid w:val="00356602"/>
    <w:rsid w:val="00360E38"/>
    <w:rsid w:val="00365442"/>
    <w:rsid w:val="00372A57"/>
    <w:rsid w:val="00372E36"/>
    <w:rsid w:val="00381EFC"/>
    <w:rsid w:val="00383E91"/>
    <w:rsid w:val="003857AF"/>
    <w:rsid w:val="0038694E"/>
    <w:rsid w:val="00392E93"/>
    <w:rsid w:val="003A4BD5"/>
    <w:rsid w:val="003A536B"/>
    <w:rsid w:val="003A78C4"/>
    <w:rsid w:val="003B11A2"/>
    <w:rsid w:val="003D2070"/>
    <w:rsid w:val="003D64D4"/>
    <w:rsid w:val="003E400D"/>
    <w:rsid w:val="003F0103"/>
    <w:rsid w:val="003F4D54"/>
    <w:rsid w:val="00404F2D"/>
    <w:rsid w:val="004125D9"/>
    <w:rsid w:val="00420219"/>
    <w:rsid w:val="00426991"/>
    <w:rsid w:val="004475C3"/>
    <w:rsid w:val="00453E9E"/>
    <w:rsid w:val="004620C7"/>
    <w:rsid w:val="00462645"/>
    <w:rsid w:val="00463261"/>
    <w:rsid w:val="00467BB5"/>
    <w:rsid w:val="0047446A"/>
    <w:rsid w:val="00497BC6"/>
    <w:rsid w:val="004A2109"/>
    <w:rsid w:val="004B4720"/>
    <w:rsid w:val="004C2071"/>
    <w:rsid w:val="004C5E9B"/>
    <w:rsid w:val="004C79A3"/>
    <w:rsid w:val="004E5AFD"/>
    <w:rsid w:val="004F7EB6"/>
    <w:rsid w:val="0050361C"/>
    <w:rsid w:val="00555E49"/>
    <w:rsid w:val="005705A5"/>
    <w:rsid w:val="00575C9D"/>
    <w:rsid w:val="0057691F"/>
    <w:rsid w:val="00592027"/>
    <w:rsid w:val="00597BD7"/>
    <w:rsid w:val="005A2833"/>
    <w:rsid w:val="005A2B48"/>
    <w:rsid w:val="005A4E4E"/>
    <w:rsid w:val="005B5A4B"/>
    <w:rsid w:val="005D0A7A"/>
    <w:rsid w:val="005E2C7C"/>
    <w:rsid w:val="005E5248"/>
    <w:rsid w:val="005E57A6"/>
    <w:rsid w:val="005E602D"/>
    <w:rsid w:val="005E6CC5"/>
    <w:rsid w:val="005F5466"/>
    <w:rsid w:val="00602A86"/>
    <w:rsid w:val="00605795"/>
    <w:rsid w:val="006065F8"/>
    <w:rsid w:val="00626560"/>
    <w:rsid w:val="006362C1"/>
    <w:rsid w:val="00636A73"/>
    <w:rsid w:val="00641EF4"/>
    <w:rsid w:val="00660CC7"/>
    <w:rsid w:val="006635B5"/>
    <w:rsid w:val="00673693"/>
    <w:rsid w:val="00682165"/>
    <w:rsid w:val="006933EA"/>
    <w:rsid w:val="00695D37"/>
    <w:rsid w:val="006971EC"/>
    <w:rsid w:val="006A426D"/>
    <w:rsid w:val="006C0347"/>
    <w:rsid w:val="006C7623"/>
    <w:rsid w:val="006D2DFC"/>
    <w:rsid w:val="006F1499"/>
    <w:rsid w:val="006F24EB"/>
    <w:rsid w:val="006F36A1"/>
    <w:rsid w:val="006F49C9"/>
    <w:rsid w:val="0071299A"/>
    <w:rsid w:val="00715C74"/>
    <w:rsid w:val="007401CE"/>
    <w:rsid w:val="00743C79"/>
    <w:rsid w:val="00764836"/>
    <w:rsid w:val="00792B6B"/>
    <w:rsid w:val="007A0720"/>
    <w:rsid w:val="007A6B25"/>
    <w:rsid w:val="007B5693"/>
    <w:rsid w:val="007C353D"/>
    <w:rsid w:val="007D67DE"/>
    <w:rsid w:val="007E4B6E"/>
    <w:rsid w:val="007E52D8"/>
    <w:rsid w:val="007E6EEB"/>
    <w:rsid w:val="008057C6"/>
    <w:rsid w:val="008163DA"/>
    <w:rsid w:val="008163FA"/>
    <w:rsid w:val="00825D38"/>
    <w:rsid w:val="00830A5E"/>
    <w:rsid w:val="00832D04"/>
    <w:rsid w:val="008404E4"/>
    <w:rsid w:val="00847DAA"/>
    <w:rsid w:val="00852BDF"/>
    <w:rsid w:val="00852FCE"/>
    <w:rsid w:val="00860DE5"/>
    <w:rsid w:val="0086204E"/>
    <w:rsid w:val="00871255"/>
    <w:rsid w:val="00873D45"/>
    <w:rsid w:val="00877117"/>
    <w:rsid w:val="0088097C"/>
    <w:rsid w:val="00881229"/>
    <w:rsid w:val="00885FEA"/>
    <w:rsid w:val="0089509E"/>
    <w:rsid w:val="00895F41"/>
    <w:rsid w:val="008A148F"/>
    <w:rsid w:val="008A479F"/>
    <w:rsid w:val="008B48F6"/>
    <w:rsid w:val="008D5138"/>
    <w:rsid w:val="008D624D"/>
    <w:rsid w:val="008E03E7"/>
    <w:rsid w:val="008E1D1B"/>
    <w:rsid w:val="008E4AE0"/>
    <w:rsid w:val="008F06BD"/>
    <w:rsid w:val="008F21DF"/>
    <w:rsid w:val="008F6DAE"/>
    <w:rsid w:val="00910485"/>
    <w:rsid w:val="00927C74"/>
    <w:rsid w:val="0093381B"/>
    <w:rsid w:val="00937D8B"/>
    <w:rsid w:val="009470B4"/>
    <w:rsid w:val="009526F9"/>
    <w:rsid w:val="00952C26"/>
    <w:rsid w:val="00953198"/>
    <w:rsid w:val="00953DBC"/>
    <w:rsid w:val="009614CC"/>
    <w:rsid w:val="00962EED"/>
    <w:rsid w:val="00973B4D"/>
    <w:rsid w:val="00976D4E"/>
    <w:rsid w:val="00994F90"/>
    <w:rsid w:val="009A5EEF"/>
    <w:rsid w:val="009B3B84"/>
    <w:rsid w:val="009C0210"/>
    <w:rsid w:val="009E1C57"/>
    <w:rsid w:val="009E47D5"/>
    <w:rsid w:val="009E6D38"/>
    <w:rsid w:val="009F3064"/>
    <w:rsid w:val="009F4227"/>
    <w:rsid w:val="009F5332"/>
    <w:rsid w:val="009F6DD1"/>
    <w:rsid w:val="00A047FF"/>
    <w:rsid w:val="00A1755F"/>
    <w:rsid w:val="00A17903"/>
    <w:rsid w:val="00A305D8"/>
    <w:rsid w:val="00A31470"/>
    <w:rsid w:val="00A325BD"/>
    <w:rsid w:val="00A422A9"/>
    <w:rsid w:val="00A43336"/>
    <w:rsid w:val="00A44AF3"/>
    <w:rsid w:val="00A468C0"/>
    <w:rsid w:val="00A471D0"/>
    <w:rsid w:val="00A52855"/>
    <w:rsid w:val="00A633E8"/>
    <w:rsid w:val="00A67349"/>
    <w:rsid w:val="00A70C3D"/>
    <w:rsid w:val="00A75B26"/>
    <w:rsid w:val="00A81851"/>
    <w:rsid w:val="00A819B0"/>
    <w:rsid w:val="00A94448"/>
    <w:rsid w:val="00A95644"/>
    <w:rsid w:val="00AA07A1"/>
    <w:rsid w:val="00AA7981"/>
    <w:rsid w:val="00AB3CB0"/>
    <w:rsid w:val="00AB4FDF"/>
    <w:rsid w:val="00B042B9"/>
    <w:rsid w:val="00B12BBB"/>
    <w:rsid w:val="00B2027F"/>
    <w:rsid w:val="00B20FF7"/>
    <w:rsid w:val="00B255DE"/>
    <w:rsid w:val="00B27BE5"/>
    <w:rsid w:val="00B4174E"/>
    <w:rsid w:val="00B4689C"/>
    <w:rsid w:val="00B521D2"/>
    <w:rsid w:val="00B54866"/>
    <w:rsid w:val="00B60529"/>
    <w:rsid w:val="00B6303E"/>
    <w:rsid w:val="00B66657"/>
    <w:rsid w:val="00B67B3A"/>
    <w:rsid w:val="00B70C63"/>
    <w:rsid w:val="00B7199F"/>
    <w:rsid w:val="00B8734A"/>
    <w:rsid w:val="00BA2D3D"/>
    <w:rsid w:val="00BA3D4C"/>
    <w:rsid w:val="00BA603B"/>
    <w:rsid w:val="00BC468E"/>
    <w:rsid w:val="00BF1D66"/>
    <w:rsid w:val="00C05644"/>
    <w:rsid w:val="00C2593E"/>
    <w:rsid w:val="00C34921"/>
    <w:rsid w:val="00C5112B"/>
    <w:rsid w:val="00C517E4"/>
    <w:rsid w:val="00C543AE"/>
    <w:rsid w:val="00C55C6D"/>
    <w:rsid w:val="00C61A48"/>
    <w:rsid w:val="00C62AC8"/>
    <w:rsid w:val="00C70FCB"/>
    <w:rsid w:val="00C755B2"/>
    <w:rsid w:val="00C83BD0"/>
    <w:rsid w:val="00C94DDD"/>
    <w:rsid w:val="00C95F37"/>
    <w:rsid w:val="00CA595F"/>
    <w:rsid w:val="00CB2B5D"/>
    <w:rsid w:val="00CB57FA"/>
    <w:rsid w:val="00CC4FAE"/>
    <w:rsid w:val="00CE6237"/>
    <w:rsid w:val="00CE78A3"/>
    <w:rsid w:val="00CF2F1F"/>
    <w:rsid w:val="00CF6974"/>
    <w:rsid w:val="00CF727F"/>
    <w:rsid w:val="00D01B94"/>
    <w:rsid w:val="00D056C3"/>
    <w:rsid w:val="00D10258"/>
    <w:rsid w:val="00D16854"/>
    <w:rsid w:val="00D24E14"/>
    <w:rsid w:val="00D34A87"/>
    <w:rsid w:val="00D4199E"/>
    <w:rsid w:val="00D50DA2"/>
    <w:rsid w:val="00D57BA9"/>
    <w:rsid w:val="00D73BA0"/>
    <w:rsid w:val="00D745F3"/>
    <w:rsid w:val="00D765CA"/>
    <w:rsid w:val="00D848A4"/>
    <w:rsid w:val="00D860BF"/>
    <w:rsid w:val="00D92DF5"/>
    <w:rsid w:val="00D96008"/>
    <w:rsid w:val="00DA78ED"/>
    <w:rsid w:val="00DB2024"/>
    <w:rsid w:val="00DB21BD"/>
    <w:rsid w:val="00DC0B91"/>
    <w:rsid w:val="00DC2F71"/>
    <w:rsid w:val="00DC726C"/>
    <w:rsid w:val="00E056C1"/>
    <w:rsid w:val="00E07026"/>
    <w:rsid w:val="00E07A04"/>
    <w:rsid w:val="00E22D7A"/>
    <w:rsid w:val="00E23DC8"/>
    <w:rsid w:val="00E420BA"/>
    <w:rsid w:val="00E42FE9"/>
    <w:rsid w:val="00E43863"/>
    <w:rsid w:val="00E47526"/>
    <w:rsid w:val="00E50BAD"/>
    <w:rsid w:val="00E5798E"/>
    <w:rsid w:val="00E60F4D"/>
    <w:rsid w:val="00E72744"/>
    <w:rsid w:val="00E74172"/>
    <w:rsid w:val="00E9616E"/>
    <w:rsid w:val="00E964EC"/>
    <w:rsid w:val="00EC3DA9"/>
    <w:rsid w:val="00ED17FA"/>
    <w:rsid w:val="00ED2E2A"/>
    <w:rsid w:val="00ED4E9B"/>
    <w:rsid w:val="00ED57A4"/>
    <w:rsid w:val="00ED5FFA"/>
    <w:rsid w:val="00ED6582"/>
    <w:rsid w:val="00ED6DE4"/>
    <w:rsid w:val="00EE3E6F"/>
    <w:rsid w:val="00F04ABD"/>
    <w:rsid w:val="00F06A1B"/>
    <w:rsid w:val="00F1196A"/>
    <w:rsid w:val="00F179C1"/>
    <w:rsid w:val="00F21DE2"/>
    <w:rsid w:val="00F53356"/>
    <w:rsid w:val="00F5725D"/>
    <w:rsid w:val="00F57528"/>
    <w:rsid w:val="00F64B6A"/>
    <w:rsid w:val="00F65B49"/>
    <w:rsid w:val="00F67DEF"/>
    <w:rsid w:val="00F803DD"/>
    <w:rsid w:val="00F827F1"/>
    <w:rsid w:val="00F83614"/>
    <w:rsid w:val="00F8602D"/>
    <w:rsid w:val="00F90AFA"/>
    <w:rsid w:val="00F93D12"/>
    <w:rsid w:val="00FB29D7"/>
    <w:rsid w:val="00FC51A1"/>
    <w:rsid w:val="00FD774A"/>
    <w:rsid w:val="00FF6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DD875"/>
  <w15:docId w15:val="{FA57D9F1-E92A-4FCB-8EB9-1B18567C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FA"/>
    <w:rPr>
      <w:rFonts w:ascii="Times New Roman" w:eastAsia="Times New Roman" w:hAnsi="Times New Roman"/>
      <w:lang w:val="en-AU"/>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link w:val="FooterChar"/>
    <w:uiPriority w:val="99"/>
    <w:rsid w:val="00D23061"/>
    <w:pPr>
      <w:tabs>
        <w:tab w:val="center" w:pos="4320"/>
        <w:tab w:val="right" w:pos="8640"/>
      </w:tabs>
    </w:pPr>
  </w:style>
  <w:style w:type="character" w:styleId="Hyperlink">
    <w:name w:val="Hyperlink"/>
    <w:basedOn w:val="DefaultParagraphFont"/>
    <w:rsid w:val="00ED17FA"/>
    <w:rPr>
      <w:color w:val="0000FF"/>
      <w:u w:val="single"/>
    </w:rPr>
  </w:style>
  <w:style w:type="character" w:customStyle="1" w:styleId="articletext1">
    <w:name w:val="article_text1"/>
    <w:basedOn w:val="DefaultParagraphFont"/>
    <w:rsid w:val="00ED17FA"/>
    <w:rPr>
      <w:rFonts w:ascii="Arial" w:hAnsi="Arial" w:cs="Arial" w:hint="default"/>
      <w:sz w:val="18"/>
      <w:szCs w:val="18"/>
    </w:rPr>
  </w:style>
  <w:style w:type="paragraph" w:styleId="BodyText">
    <w:name w:val="Body Text"/>
    <w:basedOn w:val="Normal"/>
    <w:link w:val="BodyTextChar"/>
    <w:rsid w:val="00ED17FA"/>
    <w:pPr>
      <w:spacing w:after="120"/>
    </w:p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rPr>
  </w:style>
  <w:style w:type="character" w:customStyle="1" w:styleId="BodyTextChar">
    <w:name w:val="Body Text Char"/>
    <w:basedOn w:val="DefaultParagraphFont"/>
    <w:link w:val="BodyText"/>
    <w:rsid w:val="00ED17FA"/>
    <w:rPr>
      <w:rFonts w:ascii="Times New Roman" w:eastAsia="Times New Roman" w:hAnsi="Times New Roman"/>
      <w:lang w:val="en-AU"/>
    </w:rPr>
  </w:style>
  <w:style w:type="paragraph" w:styleId="ListParagraph">
    <w:name w:val="List Paragraph"/>
    <w:aliases w:val="References,Bullet List,FooterText,Colorful List Accent 1,F5 List Paragraph,Indent Paragraph,Citation List,references,Heading II,List Paragraph1,Evidence on Demand bullet points"/>
    <w:basedOn w:val="Normal"/>
    <w:link w:val="ListParagraphChar"/>
    <w:uiPriority w:val="34"/>
    <w:qFormat/>
    <w:rsid w:val="003A536B"/>
    <w:pPr>
      <w:spacing w:after="200" w:line="276" w:lineRule="auto"/>
      <w:ind w:left="720"/>
      <w:contextualSpacing/>
    </w:pPr>
    <w:rPr>
      <w:rFonts w:ascii="Calibri" w:eastAsia="Calibri" w:hAnsi="Calibri"/>
      <w:sz w:val="22"/>
      <w:szCs w:val="22"/>
      <w:lang w:val="en-GB"/>
    </w:rPr>
  </w:style>
  <w:style w:type="paragraph" w:styleId="BodyTextIndent">
    <w:name w:val="Body Text Indent"/>
    <w:basedOn w:val="Normal"/>
    <w:link w:val="BodyTextIndentChar"/>
    <w:uiPriority w:val="99"/>
    <w:unhideWhenUsed/>
    <w:rsid w:val="003857AF"/>
    <w:pPr>
      <w:spacing w:after="120"/>
      <w:ind w:left="360"/>
    </w:pPr>
  </w:style>
  <w:style w:type="character" w:customStyle="1" w:styleId="BodyTextIndentChar">
    <w:name w:val="Body Text Indent Char"/>
    <w:basedOn w:val="DefaultParagraphFont"/>
    <w:link w:val="BodyTextIndent"/>
    <w:uiPriority w:val="99"/>
    <w:rsid w:val="003857AF"/>
    <w:rPr>
      <w:rFonts w:ascii="Times New Roman" w:eastAsia="Times New Roman" w:hAnsi="Times New Roman"/>
      <w:lang w:val="en-AU"/>
    </w:rPr>
  </w:style>
  <w:style w:type="paragraph" w:styleId="FootnoteText">
    <w:name w:val="footnote text"/>
    <w:basedOn w:val="Normal"/>
    <w:link w:val="FootnoteTextChar"/>
    <w:semiHidden/>
    <w:rsid w:val="003857AF"/>
    <w:rPr>
      <w:lang w:val="en-GB"/>
    </w:rPr>
  </w:style>
  <w:style w:type="character" w:customStyle="1" w:styleId="FootnoteTextChar">
    <w:name w:val="Footnote Text Char"/>
    <w:basedOn w:val="DefaultParagraphFont"/>
    <w:link w:val="FootnoteText"/>
    <w:semiHidden/>
    <w:rsid w:val="003857AF"/>
    <w:rPr>
      <w:rFonts w:ascii="Times New Roman" w:eastAsia="Times New Roman" w:hAnsi="Times New Roman"/>
      <w:lang w:val="en-GB"/>
    </w:rPr>
  </w:style>
  <w:style w:type="character" w:styleId="FootnoteReference">
    <w:name w:val="footnote reference"/>
    <w:semiHidden/>
    <w:rsid w:val="003857AF"/>
    <w:rPr>
      <w:vertAlign w:val="superscript"/>
    </w:rPr>
  </w:style>
  <w:style w:type="paragraph" w:styleId="BalloonText">
    <w:name w:val="Balloon Text"/>
    <w:basedOn w:val="Normal"/>
    <w:link w:val="BalloonTextChar"/>
    <w:uiPriority w:val="99"/>
    <w:semiHidden/>
    <w:unhideWhenUsed/>
    <w:rsid w:val="00E47526"/>
    <w:rPr>
      <w:rFonts w:ascii="Tahoma" w:hAnsi="Tahoma" w:cs="Tahoma"/>
      <w:sz w:val="16"/>
      <w:szCs w:val="16"/>
    </w:rPr>
  </w:style>
  <w:style w:type="character" w:customStyle="1" w:styleId="BalloonTextChar">
    <w:name w:val="Balloon Text Char"/>
    <w:basedOn w:val="DefaultParagraphFont"/>
    <w:link w:val="BalloonText"/>
    <w:uiPriority w:val="99"/>
    <w:semiHidden/>
    <w:rsid w:val="00E47526"/>
    <w:rPr>
      <w:rFonts w:ascii="Tahoma" w:eastAsia="Times New Roman" w:hAnsi="Tahoma" w:cs="Tahoma"/>
      <w:sz w:val="16"/>
      <w:szCs w:val="16"/>
      <w:lang w:val="en-AU"/>
    </w:rPr>
  </w:style>
  <w:style w:type="paragraph" w:styleId="BodyText2">
    <w:name w:val="Body Text 2"/>
    <w:basedOn w:val="Normal"/>
    <w:link w:val="BodyText2Char"/>
    <w:uiPriority w:val="99"/>
    <w:semiHidden/>
    <w:unhideWhenUsed/>
    <w:rsid w:val="007A0720"/>
    <w:pPr>
      <w:spacing w:after="120" w:line="480" w:lineRule="auto"/>
    </w:pPr>
  </w:style>
  <w:style w:type="character" w:customStyle="1" w:styleId="BodyText2Char">
    <w:name w:val="Body Text 2 Char"/>
    <w:basedOn w:val="DefaultParagraphFont"/>
    <w:link w:val="BodyText2"/>
    <w:uiPriority w:val="99"/>
    <w:semiHidden/>
    <w:rsid w:val="007A0720"/>
    <w:rPr>
      <w:rFonts w:ascii="Times New Roman" w:eastAsia="Times New Roman" w:hAnsi="Times New Roman"/>
      <w:lang w:val="en-AU"/>
    </w:rPr>
  </w:style>
  <w:style w:type="paragraph" w:styleId="BodyTextIndent2">
    <w:name w:val="Body Text Indent 2"/>
    <w:basedOn w:val="Normal"/>
    <w:link w:val="BodyTextIndent2Char"/>
    <w:uiPriority w:val="99"/>
    <w:semiHidden/>
    <w:unhideWhenUsed/>
    <w:rsid w:val="007A0720"/>
    <w:pPr>
      <w:spacing w:after="120" w:line="480" w:lineRule="auto"/>
      <w:ind w:left="360"/>
    </w:pPr>
  </w:style>
  <w:style w:type="character" w:customStyle="1" w:styleId="BodyTextIndent2Char">
    <w:name w:val="Body Text Indent 2 Char"/>
    <w:basedOn w:val="DefaultParagraphFont"/>
    <w:link w:val="BodyTextIndent2"/>
    <w:uiPriority w:val="99"/>
    <w:semiHidden/>
    <w:rsid w:val="007A0720"/>
    <w:rPr>
      <w:rFonts w:ascii="Times New Roman" w:eastAsia="Times New Roman" w:hAnsi="Times New Roman"/>
      <w:lang w:val="en-AU"/>
    </w:rPr>
  </w:style>
  <w:style w:type="character" w:customStyle="1" w:styleId="ListParagraphChar">
    <w:name w:val="List Paragraph Char"/>
    <w:aliases w:val="References Char,Bullet List Char,FooterText Char,Colorful List Accent 1 Char,F5 List Paragraph Char,Indent Paragraph Char,Citation List Char,references Char,Heading II Char,List Paragraph1 Char,Evidence on Demand bullet points Char"/>
    <w:link w:val="ListParagraph"/>
    <w:uiPriority w:val="34"/>
    <w:locked/>
    <w:rsid w:val="004E5AFD"/>
    <w:rPr>
      <w:rFonts w:ascii="Calibri" w:eastAsia="Calibri" w:hAnsi="Calibri"/>
      <w:sz w:val="22"/>
      <w:szCs w:val="22"/>
      <w:lang w:val="en-GB"/>
    </w:rPr>
  </w:style>
  <w:style w:type="paragraph" w:styleId="NormalWeb">
    <w:name w:val="Normal (Web)"/>
    <w:basedOn w:val="Normal"/>
    <w:uiPriority w:val="99"/>
    <w:semiHidden/>
    <w:unhideWhenUsed/>
    <w:rsid w:val="00341550"/>
    <w:pPr>
      <w:spacing w:before="100" w:beforeAutospacing="1" w:after="100" w:afterAutospacing="1"/>
    </w:pPr>
    <w:rPr>
      <w:sz w:val="24"/>
      <w:szCs w:val="24"/>
      <w:lang w:val="en-US"/>
    </w:rPr>
  </w:style>
  <w:style w:type="character" w:styleId="Strong">
    <w:name w:val="Strong"/>
    <w:basedOn w:val="DefaultParagraphFont"/>
    <w:uiPriority w:val="22"/>
    <w:qFormat/>
    <w:rsid w:val="00BF1D66"/>
    <w:rPr>
      <w:b/>
      <w:bCs/>
    </w:rPr>
  </w:style>
  <w:style w:type="table" w:styleId="TableGrid">
    <w:name w:val="Table Grid"/>
    <w:basedOn w:val="TableNormal"/>
    <w:uiPriority w:val="59"/>
    <w:rsid w:val="00CF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1A2"/>
    <w:rPr>
      <w:sz w:val="16"/>
      <w:szCs w:val="16"/>
    </w:rPr>
  </w:style>
  <w:style w:type="paragraph" w:styleId="CommentText">
    <w:name w:val="annotation text"/>
    <w:basedOn w:val="Normal"/>
    <w:link w:val="CommentTextChar"/>
    <w:uiPriority w:val="99"/>
    <w:semiHidden/>
    <w:unhideWhenUsed/>
    <w:rsid w:val="003B11A2"/>
  </w:style>
  <w:style w:type="character" w:customStyle="1" w:styleId="CommentTextChar">
    <w:name w:val="Comment Text Char"/>
    <w:basedOn w:val="DefaultParagraphFont"/>
    <w:link w:val="CommentText"/>
    <w:uiPriority w:val="99"/>
    <w:semiHidden/>
    <w:rsid w:val="003B11A2"/>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3B11A2"/>
    <w:rPr>
      <w:b/>
      <w:bCs/>
    </w:rPr>
  </w:style>
  <w:style w:type="character" w:customStyle="1" w:styleId="CommentSubjectChar">
    <w:name w:val="Comment Subject Char"/>
    <w:basedOn w:val="CommentTextChar"/>
    <w:link w:val="CommentSubject"/>
    <w:uiPriority w:val="99"/>
    <w:semiHidden/>
    <w:rsid w:val="003B11A2"/>
    <w:rPr>
      <w:rFonts w:ascii="Times New Roman" w:eastAsia="Times New Roman" w:hAnsi="Times New Roman"/>
      <w:b/>
      <w:bCs/>
      <w:lang w:val="en-AU"/>
    </w:rPr>
  </w:style>
  <w:style w:type="character" w:customStyle="1" w:styleId="FooterChar">
    <w:name w:val="Footer Char"/>
    <w:basedOn w:val="DefaultParagraphFont"/>
    <w:link w:val="Footer"/>
    <w:uiPriority w:val="99"/>
    <w:rsid w:val="00830A5E"/>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783">
      <w:bodyDiv w:val="1"/>
      <w:marLeft w:val="0"/>
      <w:marRight w:val="0"/>
      <w:marTop w:val="0"/>
      <w:marBottom w:val="0"/>
      <w:divBdr>
        <w:top w:val="none" w:sz="0" w:space="0" w:color="auto"/>
        <w:left w:val="none" w:sz="0" w:space="0" w:color="auto"/>
        <w:bottom w:val="none" w:sz="0" w:space="0" w:color="auto"/>
        <w:right w:val="none" w:sz="0" w:space="0" w:color="auto"/>
      </w:divBdr>
    </w:div>
    <w:div w:id="1080827823">
      <w:bodyDiv w:val="1"/>
      <w:marLeft w:val="0"/>
      <w:marRight w:val="0"/>
      <w:marTop w:val="0"/>
      <w:marBottom w:val="0"/>
      <w:divBdr>
        <w:top w:val="none" w:sz="0" w:space="0" w:color="auto"/>
        <w:left w:val="none" w:sz="0" w:space="0" w:color="auto"/>
        <w:bottom w:val="none" w:sz="0" w:space="0" w:color="auto"/>
        <w:right w:val="none" w:sz="0" w:space="0" w:color="auto"/>
      </w:divBdr>
    </w:div>
    <w:div w:id="1359627613">
      <w:bodyDiv w:val="1"/>
      <w:marLeft w:val="0"/>
      <w:marRight w:val="0"/>
      <w:marTop w:val="0"/>
      <w:marBottom w:val="0"/>
      <w:divBdr>
        <w:top w:val="none" w:sz="0" w:space="0" w:color="auto"/>
        <w:left w:val="none" w:sz="0" w:space="0" w:color="auto"/>
        <w:bottom w:val="none" w:sz="0" w:space="0" w:color="auto"/>
        <w:right w:val="none" w:sz="0" w:space="0" w:color="auto"/>
      </w:divBdr>
    </w:div>
    <w:div w:id="1482892948">
      <w:bodyDiv w:val="1"/>
      <w:marLeft w:val="0"/>
      <w:marRight w:val="0"/>
      <w:marTop w:val="0"/>
      <w:marBottom w:val="0"/>
      <w:divBdr>
        <w:top w:val="none" w:sz="0" w:space="0" w:color="auto"/>
        <w:left w:val="none" w:sz="0" w:space="0" w:color="auto"/>
        <w:bottom w:val="none" w:sz="0" w:space="0" w:color="auto"/>
        <w:right w:val="none" w:sz="0" w:space="0" w:color="auto"/>
      </w:divBdr>
    </w:div>
    <w:div w:id="1502355365">
      <w:bodyDiv w:val="1"/>
      <w:marLeft w:val="0"/>
      <w:marRight w:val="0"/>
      <w:marTop w:val="0"/>
      <w:marBottom w:val="0"/>
      <w:divBdr>
        <w:top w:val="none" w:sz="0" w:space="0" w:color="auto"/>
        <w:left w:val="none" w:sz="0" w:space="0" w:color="auto"/>
        <w:bottom w:val="none" w:sz="0" w:space="0" w:color="auto"/>
        <w:right w:val="none" w:sz="0" w:space="0" w:color="auto"/>
      </w:divBdr>
    </w:div>
    <w:div w:id="17935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suwa\My%20Documents\UNICEF%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44C10F0ED0EB0B45AE78E35C96D5938E" ma:contentTypeVersion="40" ma:contentTypeDescription="" ma:contentTypeScope="" ma:versionID="e918445991053f790620bd87f0d6592f">
  <xsd:schema xmlns:xsd="http://www.w3.org/2001/XMLSchema" xmlns:xs="http://www.w3.org/2001/XMLSchema" xmlns:p="http://schemas.microsoft.com/office/2006/metadata/properties" xmlns:ns1="http://schemas.microsoft.com/sharepoint/v3" xmlns:ns2="ca283e0b-db31-4043-a2ef-b80661bf084a" xmlns:ns3="http://schemas.microsoft.com/sharepoint.v3" xmlns:ns4="8528f5b9-54a9-401b-8b7c-34cc0b54fd67" xmlns:ns5="afb36a21-9110-459a-ab2e-0ceef322614a" xmlns:ns6="http://schemas.microsoft.com/sharepoint/v4" targetNamespace="http://schemas.microsoft.com/office/2006/metadata/properties" ma:root="true" ma:fieldsID="36c568b3d2cf9dbc2b937ef7ead1a6a7" ns1:_="" ns2:_="" ns3:_="" ns4:_="" ns5:_="" ns6:_="">
    <xsd:import namespace="http://schemas.microsoft.com/sharepoint/v3"/>
    <xsd:import namespace="ca283e0b-db31-4043-a2ef-b80661bf084a"/>
    <xsd:import namespace="http://schemas.microsoft.com/sharepoint.v3"/>
    <xsd:import namespace="8528f5b9-54a9-401b-8b7c-34cc0b54fd67"/>
    <xsd:import namespace="afb36a21-9110-459a-ab2e-0ceef322614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81;#Nigeria-3210|11dcc655-0ec1-4ab4-845c-24ca580145d6"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8c6c14c-c02f-4142-8b22-30ab52452e73}" ma:internalName="TaxCatchAllLabel" ma:readOnly="true" ma:showField="CatchAllDataLabel"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8c6c14c-c02f-4142-8b22-30ab52452e73}" ma:internalName="TaxCatchAll" ma:showField="CatchAllData"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f5b9-54a9-401b-8b7c-34cc0b54fd67" elementFormDefault="qualified">
    <xsd:import namespace="http://schemas.microsoft.com/office/2006/documentManagement/types"/>
    <xsd:import namespace="http://schemas.microsoft.com/office/infopath/2007/PartnerControls"/>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36a21-9110-459a-ab2e-0ceef322614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LengthInSeconds" ma:index="5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81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Nigeria-3210</TermName>
          <TermId xmlns="http://schemas.microsoft.com/office/infopath/2007/PartnerControls">11dcc655-0ec1-4ab4-845c-24ca580145d6</TermId>
        </TermInfo>
      </Terms>
    </ga975397408f43e4b84ec8e5a598e523>
    <SemaphoreItemMetadata xmlns="8528f5b9-54a9-401b-8b7c-34cc0b54fd67"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8528f5b9-54a9-401b-8b7c-34cc0b54fd67">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fb36a21-9110-459a-ab2e-0ceef322614a">
      <Terms xmlns="http://schemas.microsoft.com/office/infopath/2007/PartnerControls"/>
    </lcf76f155ced4ddcb4097134ff3c332f>
    <WrittenBy xmlns="ca283e0b-db31-4043-a2ef-b80661bf084a">
      <UserInfo>
        <DisplayName/>
        <AccountId xsi:nil="true"/>
        <AccountType/>
      </UserInfo>
    </WrittenBy>
    <_dlc_DocId xmlns="8528f5b9-54a9-401b-8b7c-34cc0b54fd67">NGASOCPOL-1457953148-1105</_dlc_DocId>
    <_dlc_DocIdUrl xmlns="8528f5b9-54a9-401b-8b7c-34cc0b54fd67">
      <Url>https://unicef.sharepoint.com/teams/NGA-SocialPolicy/_layouts/15/DocIdRedir.aspx?ID=NGASOCPOL-1457953148-1105</Url>
      <Description>NGASOCPOL-1457953148-1105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EFA43-F55F-4B67-9D77-A4B4BE92B927}">
  <ds:schemaRefs>
    <ds:schemaRef ds:uri="http://schemas.microsoft.com/sharepoint/v3/contenttype/forms"/>
  </ds:schemaRefs>
</ds:datastoreItem>
</file>

<file path=customXml/itemProps2.xml><?xml version="1.0" encoding="utf-8"?>
<ds:datastoreItem xmlns:ds="http://schemas.openxmlformats.org/officeDocument/2006/customXml" ds:itemID="{165AEF41-6775-4378-9A9C-25FCD62C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528f5b9-54a9-401b-8b7c-34cc0b54fd67"/>
    <ds:schemaRef ds:uri="afb36a21-9110-459a-ab2e-0ceef32261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FFC44-1948-4A0D-8279-4F71FE492E7F}">
  <ds:schemaRefs>
    <ds:schemaRef ds:uri="http://schemas.microsoft.com/office/2006/metadata/customXsn"/>
  </ds:schemaRefs>
</ds:datastoreItem>
</file>

<file path=customXml/itemProps4.xml><?xml version="1.0" encoding="utf-8"?>
<ds:datastoreItem xmlns:ds="http://schemas.openxmlformats.org/officeDocument/2006/customXml" ds:itemID="{1C3865E5-2BD7-4EF8-AC89-0AD4958E2230}">
  <ds:schemaRefs>
    <ds:schemaRef ds:uri="Microsoft.SharePoint.Taxonomy.ContentTypeSync"/>
  </ds:schemaRefs>
</ds:datastoreItem>
</file>

<file path=customXml/itemProps5.xml><?xml version="1.0" encoding="utf-8"?>
<ds:datastoreItem xmlns:ds="http://schemas.openxmlformats.org/officeDocument/2006/customXml" ds:itemID="{4C989C3F-5231-4619-BF87-D66C60BA0158}">
  <ds:schemaRefs>
    <ds:schemaRef ds:uri="http://schemas.microsoft.com/office/2006/metadata/properties"/>
    <ds:schemaRef ds:uri="http://schemas.microsoft.com/office/infopath/2007/PartnerControls"/>
    <ds:schemaRef ds:uri="ca283e0b-db31-4043-a2ef-b80661bf084a"/>
    <ds:schemaRef ds:uri="8528f5b9-54a9-401b-8b7c-34cc0b54fd67"/>
    <ds:schemaRef ds:uri="http://schemas.microsoft.com/sharepoint/v4"/>
    <ds:schemaRef ds:uri="http://schemas.microsoft.com/sharepoint.v3"/>
    <ds:schemaRef ds:uri="afb36a21-9110-459a-ab2e-0ceef322614a"/>
  </ds:schemaRefs>
</ds:datastoreItem>
</file>

<file path=customXml/itemProps6.xml><?xml version="1.0" encoding="utf-8"?>
<ds:datastoreItem xmlns:ds="http://schemas.openxmlformats.org/officeDocument/2006/customXml" ds:itemID="{FF2B50AF-1986-4964-8585-C2DC1ECBF001}">
  <ds:schemaRefs>
    <ds:schemaRef ds:uri="http://schemas.openxmlformats.org/officeDocument/2006/bibliography"/>
  </ds:schemaRefs>
</ds:datastoreItem>
</file>

<file path=customXml/itemProps7.xml><?xml version="1.0" encoding="utf-8"?>
<ds:datastoreItem xmlns:ds="http://schemas.openxmlformats.org/officeDocument/2006/customXml" ds:itemID="{40636EF8-4D3C-49BC-AC72-72718BF8E6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UNICEF Stationary</Template>
  <TotalTime>45</TotalTime>
  <Pages>3</Pages>
  <Words>865</Words>
  <Characters>5584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 Esteri Fet'era</dc:creator>
  <cp:lastModifiedBy>Rachael Nwala</cp:lastModifiedBy>
  <cp:revision>2</cp:revision>
  <cp:lastPrinted>2018-05-24T16:31:00Z</cp:lastPrinted>
  <dcterms:created xsi:type="dcterms:W3CDTF">2024-10-04T09:15:00Z</dcterms:created>
  <dcterms:modified xsi:type="dcterms:W3CDTF">2024-10-04T09:15:00Z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0x0101009BA85F8052A6DA4FA3E31FF9F74C69700044C10F0ED0EB0B45AE78E35C96D5938E</vt:lpwstr>
  </property>
  <property fmtid="{D5CDD505-2E9C-101B-9397-08002B2CF9AE}" pid="3" name="OfficeDivision">
    <vt:i4>81</vt:i4>
  </property>
  <property fmtid="{D5CDD505-2E9C-101B-9397-08002B2CF9AE}" pid="4" name="_dlc_DocIdItemGuid">
    <vt:lpwstr>670402e9-5ec0-4f0c-a9ec-d2178be2c463</vt:lpwstr>
  </property>
</Properties>
</file>